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FE" w:rsidRDefault="004437FE" w:rsidP="001F1A2C">
      <w:pPr>
        <w:jc w:val="center"/>
      </w:pPr>
      <w:r>
        <w:rPr>
          <w:rFonts w:ascii="Times New Roman" w:hAnsi="Times New Roman"/>
          <w:sz w:val="28"/>
        </w:rPr>
        <w:t>Рабочая программа</w:t>
      </w:r>
    </w:p>
    <w:p w:rsidR="004437FE" w:rsidRDefault="004437FE" w:rsidP="007B7161">
      <w:pPr>
        <w:jc w:val="center"/>
      </w:pPr>
      <w:r>
        <w:rPr>
          <w:rFonts w:ascii="Times New Roman" w:hAnsi="Times New Roman"/>
          <w:sz w:val="28"/>
        </w:rPr>
        <w:t>Образовательная область  «Физическое развитие»</w:t>
      </w:r>
    </w:p>
    <w:p w:rsidR="004437FE" w:rsidRDefault="004437FE" w:rsidP="007B7161">
      <w:pPr>
        <w:jc w:val="center"/>
      </w:pPr>
      <w:r>
        <w:rPr>
          <w:rFonts w:ascii="Times New Roman" w:hAnsi="Times New Roman"/>
          <w:sz w:val="28"/>
        </w:rPr>
        <w:t>Младший возраст (3-4 года)</w:t>
      </w:r>
    </w:p>
    <w:p w:rsidR="004437FE" w:rsidRDefault="004437FE" w:rsidP="007B7161">
      <w:r>
        <w:rPr>
          <w:rFonts w:ascii="Times New Roman" w:hAnsi="Times New Roman"/>
          <w:sz w:val="28"/>
        </w:rPr>
        <w:t>Пояснительная записка</w:t>
      </w:r>
    </w:p>
    <w:p w:rsidR="004437FE" w:rsidRDefault="004437FE" w:rsidP="007B7161">
      <w:r>
        <w:rPr>
          <w:rFonts w:ascii="Times New Roman" w:hAnsi="Times New Roman"/>
          <w:sz w:val="28"/>
        </w:rPr>
        <w:t>Содержание образовательной области «Физическое развитие»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4437FE" w:rsidRDefault="004437FE" w:rsidP="007B7161">
      <w:r>
        <w:rPr>
          <w:rFonts w:ascii="Times New Roman" w:hAnsi="Times New Roman"/>
          <w:sz w:val="28"/>
        </w:rPr>
        <w:t>Развитие физических качеств (скоростных, силовых, гибкости, выносливости и координации). Накопление и обогащение двигательного опыта детей (овладение основными движениями)</w:t>
      </w:r>
    </w:p>
    <w:p w:rsidR="004437FE" w:rsidRDefault="004437FE" w:rsidP="007B7161">
      <w:r>
        <w:rPr>
          <w:rFonts w:ascii="Times New Roman" w:hAnsi="Times New Roman"/>
          <w:sz w:val="28"/>
        </w:rPr>
        <w:t>Формировать умение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4437FE" w:rsidRDefault="004437FE" w:rsidP="007B7161">
      <w:r>
        <w:rPr>
          <w:rFonts w:ascii="Times New Roman" w:hAnsi="Times New Roman"/>
          <w:sz w:val="28"/>
        </w:rPr>
        <w:t>Формировать умение сохранять устойчивое положение тела, правильную осанку.</w:t>
      </w:r>
    </w:p>
    <w:p w:rsidR="004437FE" w:rsidRDefault="004437FE" w:rsidP="007B7161">
      <w:r>
        <w:rPr>
          <w:rFonts w:ascii="Times New Roman" w:hAnsi="Times New Roman"/>
          <w:sz w:val="28"/>
        </w:rPr>
        <w:t>Развивать движения в ходе обучения разнообразным формам двигательной активности.</w:t>
      </w:r>
    </w:p>
    <w:p w:rsidR="004437FE" w:rsidRDefault="004437FE" w:rsidP="007B7161">
      <w:r>
        <w:rPr>
          <w:rFonts w:ascii="Times New Roman" w:hAnsi="Times New Roman"/>
          <w:sz w:val="28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:rsidR="004437FE" w:rsidRDefault="004437FE" w:rsidP="007B7161">
      <w:r>
        <w:rPr>
          <w:rFonts w:ascii="Times New Roman" w:hAnsi="Times New Roman"/>
          <w:sz w:val="28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:rsidR="004437FE" w:rsidRDefault="004437FE" w:rsidP="007B7161">
      <w:r>
        <w:rPr>
          <w:rFonts w:ascii="Times New Roman" w:hAnsi="Times New Roman"/>
          <w:sz w:val="28"/>
        </w:rPr>
        <w:t>Формирование у воспитанников потребности в двигательной активности и физическом совершенствовании</w:t>
      </w:r>
    </w:p>
    <w:p w:rsidR="004437FE" w:rsidRDefault="004437FE" w:rsidP="007B7161">
      <w:r>
        <w:rPr>
          <w:rFonts w:ascii="Times New Roman" w:hAnsi="Times New Roman"/>
          <w:sz w:val="28"/>
        </w:rPr>
        <w:t>Воспитывать желание выполнять физические упражнения на прогулке.</w:t>
      </w:r>
    </w:p>
    <w:p w:rsidR="004437FE" w:rsidRDefault="004437FE" w:rsidP="007B7161">
      <w:r>
        <w:rPr>
          <w:rFonts w:ascii="Times New Roman" w:hAnsi="Times New Roman"/>
          <w:sz w:val="28"/>
        </w:rPr>
        <w:t>Развивать стремление играть в подвижные игры с простым содержанием, несложными движениями. Развивать умение играть в игры, способствующие совершенствованию основных движений (ходьба, бег, бросание, катание). Формировать выразительность движений, умение передавать простейшие действия некоторых персонажей (попрыгать, как зайчики; поклевать зернышки и попить водичку, как цыплята, и т.п.).</w:t>
      </w:r>
    </w:p>
    <w:p w:rsidR="004437FE" w:rsidRDefault="004437FE" w:rsidP="007B7161">
      <w:r>
        <w:rPr>
          <w:rFonts w:ascii="Times New Roman" w:hAnsi="Times New Roman"/>
          <w:sz w:val="28"/>
        </w:rPr>
        <w:t>Основной задачей обучения является формирование умения действовать совместно – на основе подражания воспитателю или в соответствии с его указаниями. В этой группе проводятся два занятия в неделю: в холодный сезон – в зале, летом на площадке. В первой половине учебного года детей делят на две подгруппы с учетом состояния здоровья и уровня сформированности двигательных навыков. Продолжительность занятий с одной подгруппой – до 10 минут. Остальные дети в это время играют под наблюдением помощника воспитателя. Во второй половине года в занятии участвуют все дети одновременно.</w:t>
      </w:r>
    </w:p>
    <w:p w:rsidR="004437FE" w:rsidRDefault="004437FE" w:rsidP="007B7161">
      <w:r>
        <w:rPr>
          <w:rFonts w:ascii="Times New Roman" w:hAnsi="Times New Roman"/>
          <w:sz w:val="28"/>
        </w:rPr>
        <w:t>Связь с другими образовательными областями</w:t>
      </w:r>
    </w:p>
    <w:p w:rsidR="004437FE" w:rsidRDefault="004437FE" w:rsidP="007B7161"/>
    <w:tbl>
      <w:tblPr>
        <w:tblW w:w="1473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616"/>
        <w:gridCol w:w="13123"/>
      </w:tblGrid>
      <w:tr w:rsidR="004437FE" w:rsidTr="001F1A2C">
        <w:tc>
          <w:tcPr>
            <w:tcW w:w="1616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«Здоровье»</w:t>
            </w:r>
          </w:p>
        </w:tc>
        <w:tc>
          <w:tcPr>
            <w:tcW w:w="1312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Формирование потребности в здоровом образе жизни, понятий «полезная и вредная» пища</w:t>
            </w:r>
          </w:p>
        </w:tc>
      </w:tr>
      <w:tr w:rsidR="004437FE" w:rsidTr="001F1A2C">
        <w:tc>
          <w:tcPr>
            <w:tcW w:w="1616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«Безопасность»</w:t>
            </w:r>
          </w:p>
        </w:tc>
        <w:tc>
          <w:tcPr>
            <w:tcW w:w="1312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Формирование основ безопасного поведения при проведении соревнований, игр; а также соблюдение правил подвижных игр</w:t>
            </w:r>
          </w:p>
        </w:tc>
      </w:tr>
      <w:tr w:rsidR="004437FE" w:rsidTr="001F1A2C">
        <w:tc>
          <w:tcPr>
            <w:tcW w:w="1616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«Социализация»</w:t>
            </w:r>
          </w:p>
        </w:tc>
        <w:tc>
          <w:tcPr>
            <w:tcW w:w="1312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Реализация партнерского взаимодействия «взрослый-ребенок», воспитание у детей чувства товарищества, взаимоподдержки и взаимовыручки</w:t>
            </w:r>
          </w:p>
        </w:tc>
      </w:tr>
      <w:tr w:rsidR="004437FE" w:rsidTr="001F1A2C">
        <w:tc>
          <w:tcPr>
            <w:tcW w:w="1616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«Труд»</w:t>
            </w:r>
          </w:p>
        </w:tc>
        <w:tc>
          <w:tcPr>
            <w:tcW w:w="1312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 xml:space="preserve">Формирование трудовых умений и навыков, связанных с изготовлением атрибутов для подвижных игр, с организацией спортивного пространства для проведения различных соревнований, эстафет (размещение спортинвентаря) </w:t>
            </w:r>
          </w:p>
        </w:tc>
      </w:tr>
      <w:tr w:rsidR="004437FE" w:rsidTr="001F1A2C">
        <w:tc>
          <w:tcPr>
            <w:tcW w:w="1616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«Познание»</w:t>
            </w:r>
          </w:p>
        </w:tc>
        <w:tc>
          <w:tcPr>
            <w:tcW w:w="1312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Сенсорное развитие (различение цвета, формы).</w:t>
            </w:r>
          </w:p>
          <w:p w:rsidR="004437FE" w:rsidRDefault="004437FE" w:rsidP="00062536">
            <w:r>
              <w:rPr>
                <w:rFonts w:ascii="Times New Roman" w:hAnsi="Times New Roman"/>
                <w:sz w:val="28"/>
              </w:rPr>
              <w:t>Формирование умения рассчитаться на «первый - второй», «первый - третий», «по порядку номеров», элементарных математических представлений</w:t>
            </w:r>
          </w:p>
        </w:tc>
      </w:tr>
      <w:tr w:rsidR="004437FE" w:rsidTr="001F1A2C">
        <w:tc>
          <w:tcPr>
            <w:tcW w:w="1616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«Коммуникация»</w:t>
            </w:r>
          </w:p>
        </w:tc>
        <w:tc>
          <w:tcPr>
            <w:tcW w:w="1312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Развитие свободного общения с взрослыми и детьми по поводу организации и проведения подвижных игр, соревнований, эстафет; практическое овладение воспитанниками нормами речи</w:t>
            </w:r>
          </w:p>
        </w:tc>
      </w:tr>
      <w:tr w:rsidR="004437FE" w:rsidTr="001F1A2C">
        <w:tc>
          <w:tcPr>
            <w:tcW w:w="1616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«Чтение художественной литературы»</w:t>
            </w:r>
          </w:p>
        </w:tc>
        <w:tc>
          <w:tcPr>
            <w:tcW w:w="1312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Использование художественных произведений для обогащения знаний детей о различных видах спорта (зимних, летних)</w:t>
            </w:r>
          </w:p>
        </w:tc>
      </w:tr>
      <w:tr w:rsidR="004437FE" w:rsidTr="001F1A2C">
        <w:tc>
          <w:tcPr>
            <w:tcW w:w="1616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«Художественное творчество»</w:t>
            </w:r>
          </w:p>
        </w:tc>
        <w:tc>
          <w:tcPr>
            <w:tcW w:w="1312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Развитие детского творчества, умения создавать сюжетные картины с изображением различных видов спорта</w:t>
            </w:r>
          </w:p>
        </w:tc>
      </w:tr>
      <w:tr w:rsidR="004437FE" w:rsidTr="001F1A2C">
        <w:tc>
          <w:tcPr>
            <w:tcW w:w="1616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>«Музыка»</w:t>
            </w:r>
          </w:p>
        </w:tc>
        <w:tc>
          <w:tcPr>
            <w:tcW w:w="1312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37FE" w:rsidRDefault="004437FE" w:rsidP="00062536">
            <w:r>
              <w:rPr>
                <w:rFonts w:ascii="Times New Roman" w:hAnsi="Times New Roman"/>
                <w:sz w:val="28"/>
              </w:rPr>
              <w:t xml:space="preserve">Развитие физических качеств для музыкально-ритмической деятельности, использование музыкальных произведений в качестве музыкального сопровождения различных видов детской деятельности и двигательной активности </w:t>
            </w:r>
          </w:p>
        </w:tc>
      </w:tr>
    </w:tbl>
    <w:p w:rsidR="004437FE" w:rsidRDefault="004437FE" w:rsidP="007B7161"/>
    <w:p w:rsidR="004437FE" w:rsidRDefault="004437FE" w:rsidP="007B7161"/>
    <w:p w:rsidR="004437FE" w:rsidRDefault="004437FE" w:rsidP="007B7161">
      <w:r>
        <w:rPr>
          <w:rFonts w:ascii="Times New Roman" w:hAnsi="Times New Roman"/>
          <w:sz w:val="28"/>
        </w:rPr>
        <w:t>Ожидаемые результаты к концу года.</w:t>
      </w:r>
    </w:p>
    <w:p w:rsidR="004437FE" w:rsidRDefault="004437FE" w:rsidP="007B7161">
      <w:r>
        <w:rPr>
          <w:rFonts w:ascii="Times New Roman" w:hAnsi="Times New Roman"/>
          <w:sz w:val="28"/>
        </w:rPr>
        <w:t>К концу года ребенок: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Умеет ходить прямо, не шаркая ногами, сохраняя заданное воспитателем направление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Умеет бегать, сохраняя равновесие, изменяя направление, темп бега в соответствии с указаниями воспитателя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Сохраняет равновесие при ходьбе и беге по ограниченной плоскости, перешагивая через предметы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Может ползать на четвереньках, лазать по лесенке-стремянке, гимнастической стенке произвольным способом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 xml:space="preserve">Энергично отталкиваться в прыжках на двух ногах, прыгать в длину с места не менее чем на </w:t>
      </w:r>
      <w:smartTag w:uri="urn:schemas-microsoft-com:office:smarttags" w:element="metricconverter">
        <w:smartTagPr>
          <w:attr w:name="ProductID" w:val="40 см"/>
        </w:smartTagPr>
        <w:r>
          <w:rPr>
            <w:rFonts w:ascii="Times New Roman" w:hAnsi="Times New Roman"/>
            <w:sz w:val="28"/>
          </w:rPr>
          <w:t>40 см</w:t>
        </w:r>
      </w:smartTag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 xml:space="preserve">Может катать мяч в заданном направлении с расстояния 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Times New Roman" w:hAnsi="Times New Roman"/>
            <w:sz w:val="28"/>
          </w:rPr>
          <w:t>1,5 м</w:t>
        </w:r>
      </w:smartTag>
      <w:r>
        <w:rPr>
          <w:rFonts w:ascii="Times New Roman" w:hAnsi="Times New Roman"/>
          <w:sz w:val="28"/>
        </w:rPr>
        <w:t xml:space="preserve">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Times New Roman" w:hAnsi="Times New Roman"/>
            <w:sz w:val="28"/>
          </w:rPr>
          <w:t>5 м</w:t>
        </w:r>
      </w:smartTag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Ходить по прямой дорожке, с перешагиванием через предметы, по доске, гимнастической скамейке (упражнение в равновесии)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Прыгать на двух ногах на месте и с продвижением вперёд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 xml:space="preserve">Бросать мяч на дальность, в горизонтальную цель с расстояния в </w:t>
      </w:r>
      <w:smartTag w:uri="urn:schemas-microsoft-com:office:smarttags" w:element="metricconverter">
        <w:smartTagPr>
          <w:attr w:name="ProductID" w:val="1 метр"/>
        </w:smartTagPr>
        <w:r>
          <w:rPr>
            <w:rFonts w:ascii="Times New Roman" w:hAnsi="Times New Roman"/>
            <w:sz w:val="28"/>
          </w:rPr>
          <w:t>1 метр</w:t>
        </w:r>
      </w:smartTag>
      <w:r>
        <w:rPr>
          <w:rFonts w:ascii="Times New Roman" w:hAnsi="Times New Roman"/>
          <w:sz w:val="28"/>
        </w:rPr>
        <w:t xml:space="preserve"> правой и левой рукой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 xml:space="preserve">Ловить мяч с расстояния </w:t>
      </w:r>
      <w:smartTag w:uri="urn:schemas-microsoft-com:office:smarttags" w:element="metricconverter">
        <w:smartTagPr>
          <w:attr w:name="ProductID" w:val="1 метр"/>
        </w:smartTagPr>
        <w:r>
          <w:rPr>
            <w:rFonts w:ascii="Times New Roman" w:hAnsi="Times New Roman"/>
            <w:sz w:val="28"/>
          </w:rPr>
          <w:t>1 метр</w:t>
        </w:r>
      </w:smartTag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Ползать, подлезать под натянутую верёвку, перелезать через бревно, лежащее на полу.</w:t>
      </w:r>
      <w:r>
        <w:rPr>
          <w:rFonts w:ascii="Times New Roman" w:hAnsi="Times New Roman"/>
          <w:sz w:val="28"/>
        </w:rPr>
        <w:br/>
      </w:r>
    </w:p>
    <w:p w:rsidR="004437FE" w:rsidRDefault="004437FE" w:rsidP="007B7161">
      <w:r>
        <w:rPr>
          <w:rFonts w:ascii="Times New Roman" w:hAnsi="Times New Roman"/>
          <w:sz w:val="28"/>
        </w:rPr>
        <w:t>Список информационных источников.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Программа воспитания обучения в детском саду/ Под. Ред. М.А. Васильевой, В.В. Гербовой, Т.С. Комаровой. – М.: 2004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От рождения до школы. Примерная основная общеобразовательная программа дошкольного образования / под ред. Н. Е. Вераксы, Т. С. Комаровой, М. А. Васильевой. - М.: 2010.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Развернутое перспективное планирование/  младшая группа/ По программе под ред. М.А. Васильевой, В.В. Гербовой, Т.С. Комаровой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Комплексно – тематическое планирование по программе под редакцией М.А. Васильевой, В.В. Гербовой, Т.С. Комаровой.  Младшая группа. Волгоград 2011.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Степаненкова Э.Я. «Методика физического воспитания»</w:t>
      </w:r>
    </w:p>
    <w:p w:rsidR="004437FE" w:rsidRDefault="004437FE" w:rsidP="007B7161">
      <w:pPr>
        <w:tabs>
          <w:tab w:val="left" w:pos="720"/>
        </w:tabs>
        <w:ind w:left="720" w:hanging="360"/>
      </w:pPr>
      <w:r>
        <w:rPr>
          <w:rFonts w:ascii="Times New Roman" w:hAnsi="Times New Roman"/>
          <w:sz w:val="28"/>
        </w:rPr>
        <w:t>Хухлаева Г.В. «Занятия по физической культуре с детьми 2-4 лет»</w:t>
      </w:r>
    </w:p>
    <w:p w:rsidR="004437FE" w:rsidRDefault="004437FE" w:rsidP="001F1A2C">
      <w:pPr>
        <w:pStyle w:val="Standard"/>
        <w:jc w:val="center"/>
        <w:rPr>
          <w:rFonts w:ascii="Rockwell Extra Bold" w:hAnsi="Rockwell Extra Bold"/>
          <w:b/>
          <w:bCs/>
          <w:color w:val="4700B8"/>
          <w:sz w:val="72"/>
          <w:szCs w:val="72"/>
          <w:lang w:val="ru-RU"/>
        </w:rPr>
      </w:pPr>
      <w:r>
        <w:rPr>
          <w:rFonts w:ascii="Rockwell Extra Bold" w:eastAsia="Times New Roman" w:hAnsi="Rockwell Extra Bold" w:hint="eastAsia"/>
          <w:b/>
          <w:bCs/>
          <w:color w:val="4700B8"/>
          <w:sz w:val="72"/>
          <w:szCs w:val="72"/>
          <w:lang w:val="ru-RU"/>
        </w:rPr>
        <w:t>Календарно</w:t>
      </w:r>
      <w:r>
        <w:rPr>
          <w:rFonts w:ascii="Rockwell Extra Bold" w:hAnsi="Rockwell Extra Bold"/>
          <w:b/>
          <w:bCs/>
          <w:color w:val="4700B8"/>
          <w:sz w:val="72"/>
          <w:szCs w:val="72"/>
          <w:lang w:val="ru-RU"/>
        </w:rPr>
        <w:t>-</w:t>
      </w:r>
      <w:r>
        <w:rPr>
          <w:rFonts w:ascii="Rockwell Extra Bold" w:eastAsia="Times New Roman" w:hAnsi="Rockwell Extra Bold" w:hint="eastAsia"/>
          <w:b/>
          <w:bCs/>
          <w:color w:val="4700B8"/>
          <w:sz w:val="72"/>
          <w:szCs w:val="72"/>
          <w:lang w:val="ru-RU"/>
        </w:rPr>
        <w:t>перспективный</w:t>
      </w:r>
      <w:r>
        <w:rPr>
          <w:rFonts w:ascii="Rockwell Extra Bold" w:hAnsi="Rockwell Extra Bold"/>
          <w:b/>
          <w:bCs/>
          <w:color w:val="4700B8"/>
          <w:sz w:val="72"/>
          <w:szCs w:val="72"/>
          <w:lang w:val="ru-RU"/>
        </w:rPr>
        <w:t xml:space="preserve"> </w:t>
      </w:r>
      <w:r>
        <w:rPr>
          <w:rFonts w:ascii="Rockwell Extra Bold" w:eastAsia="Times New Roman" w:hAnsi="Rockwell Extra Bold" w:hint="eastAsia"/>
          <w:b/>
          <w:bCs/>
          <w:color w:val="4700B8"/>
          <w:sz w:val="72"/>
          <w:szCs w:val="72"/>
          <w:lang w:val="ru-RU"/>
        </w:rPr>
        <w:t>план</w:t>
      </w:r>
    </w:p>
    <w:p w:rsidR="004437FE" w:rsidRDefault="004437FE" w:rsidP="00C87F8E">
      <w:pPr>
        <w:pStyle w:val="Standard"/>
        <w:jc w:val="center"/>
        <w:rPr>
          <w:rFonts w:ascii="Rockwell Extra Bold" w:hAnsi="Rockwell Extra Bold"/>
          <w:b/>
          <w:bCs/>
          <w:color w:val="4700B8"/>
          <w:sz w:val="72"/>
          <w:szCs w:val="72"/>
          <w:lang w:val="ru-RU"/>
        </w:rPr>
      </w:pPr>
      <w:r>
        <w:rPr>
          <w:rFonts w:ascii="Rockwell Extra Bold" w:hAnsi="Rockwell Extra Bold"/>
          <w:b/>
          <w:bCs/>
          <w:color w:val="4700B8"/>
          <w:sz w:val="72"/>
          <w:szCs w:val="72"/>
          <w:lang w:val="ru-RU"/>
        </w:rPr>
        <w:t xml:space="preserve"> </w:t>
      </w:r>
      <w:r>
        <w:rPr>
          <w:rFonts w:ascii="Rockwell Extra Bold" w:eastAsia="Times New Roman" w:hAnsi="Rockwell Extra Bold" w:hint="eastAsia"/>
          <w:b/>
          <w:bCs/>
          <w:color w:val="4700B8"/>
          <w:sz w:val="72"/>
          <w:szCs w:val="72"/>
          <w:lang w:val="ru-RU"/>
        </w:rPr>
        <w:t>непосредственно</w:t>
      </w:r>
      <w:r>
        <w:rPr>
          <w:rFonts w:ascii="Rockwell Extra Bold" w:hAnsi="Rockwell Extra Bold"/>
          <w:b/>
          <w:bCs/>
          <w:color w:val="4700B8"/>
          <w:sz w:val="72"/>
          <w:szCs w:val="72"/>
          <w:lang w:val="ru-RU"/>
        </w:rPr>
        <w:t xml:space="preserve"> </w:t>
      </w:r>
      <w:r>
        <w:rPr>
          <w:rFonts w:ascii="Rockwell Extra Bold" w:eastAsia="Times New Roman" w:hAnsi="Rockwell Extra Bold" w:hint="eastAsia"/>
          <w:b/>
          <w:bCs/>
          <w:color w:val="4700B8"/>
          <w:sz w:val="72"/>
          <w:szCs w:val="72"/>
          <w:lang w:val="ru-RU"/>
        </w:rPr>
        <w:t>образовательной</w:t>
      </w:r>
      <w:r>
        <w:rPr>
          <w:rFonts w:ascii="Rockwell Extra Bold" w:hAnsi="Rockwell Extra Bold"/>
          <w:b/>
          <w:bCs/>
          <w:color w:val="4700B8"/>
          <w:sz w:val="72"/>
          <w:szCs w:val="72"/>
          <w:lang w:val="ru-RU"/>
        </w:rPr>
        <w:t xml:space="preserve"> </w:t>
      </w:r>
      <w:r>
        <w:rPr>
          <w:rFonts w:ascii="Rockwell Extra Bold" w:eastAsia="Times New Roman" w:hAnsi="Rockwell Extra Bold" w:hint="eastAsia"/>
          <w:b/>
          <w:bCs/>
          <w:color w:val="4700B8"/>
          <w:sz w:val="72"/>
          <w:szCs w:val="72"/>
          <w:lang w:val="ru-RU"/>
        </w:rPr>
        <w:t>деятельности</w:t>
      </w:r>
    </w:p>
    <w:p w:rsidR="004437FE" w:rsidRDefault="004437FE" w:rsidP="00C87F8E">
      <w:pPr>
        <w:pStyle w:val="Standard"/>
        <w:jc w:val="center"/>
        <w:rPr>
          <w:rFonts w:ascii="Rockwell Extra Bold" w:hAnsi="Rockwell Extra Bold"/>
          <w:b/>
          <w:bCs/>
          <w:color w:val="4700B8"/>
          <w:sz w:val="72"/>
          <w:szCs w:val="72"/>
          <w:lang w:val="ru-RU"/>
        </w:rPr>
      </w:pPr>
      <w:r>
        <w:rPr>
          <w:rFonts w:ascii="Rockwell Extra Bold" w:eastAsia="Times New Roman" w:hAnsi="Rockwell Extra Bold" w:hint="eastAsia"/>
          <w:b/>
          <w:bCs/>
          <w:color w:val="4700B8"/>
          <w:sz w:val="72"/>
          <w:szCs w:val="72"/>
          <w:lang w:val="ru-RU"/>
        </w:rPr>
        <w:t>по</w:t>
      </w:r>
      <w:r>
        <w:rPr>
          <w:rFonts w:ascii="Rockwell Extra Bold" w:hAnsi="Rockwell Extra Bold"/>
          <w:b/>
          <w:bCs/>
          <w:color w:val="4700B8"/>
          <w:sz w:val="72"/>
          <w:szCs w:val="72"/>
          <w:lang w:val="ru-RU"/>
        </w:rPr>
        <w:t xml:space="preserve"> </w:t>
      </w:r>
      <w:r>
        <w:rPr>
          <w:rFonts w:ascii="Rockwell Extra Bold" w:eastAsia="Times New Roman" w:hAnsi="Rockwell Extra Bold" w:hint="eastAsia"/>
          <w:b/>
          <w:bCs/>
          <w:color w:val="4700B8"/>
          <w:sz w:val="72"/>
          <w:szCs w:val="72"/>
          <w:lang w:val="ru-RU"/>
        </w:rPr>
        <w:t>физической</w:t>
      </w:r>
      <w:r>
        <w:rPr>
          <w:rFonts w:ascii="Rockwell Extra Bold" w:hAnsi="Rockwell Extra Bold"/>
          <w:b/>
          <w:bCs/>
          <w:color w:val="4700B8"/>
          <w:sz w:val="72"/>
          <w:szCs w:val="72"/>
          <w:lang w:val="ru-RU"/>
        </w:rPr>
        <w:t xml:space="preserve"> </w:t>
      </w:r>
      <w:r>
        <w:rPr>
          <w:rFonts w:ascii="Rockwell Extra Bold" w:eastAsia="Times New Roman" w:hAnsi="Rockwell Extra Bold" w:hint="eastAsia"/>
          <w:b/>
          <w:bCs/>
          <w:color w:val="4700B8"/>
          <w:sz w:val="72"/>
          <w:szCs w:val="72"/>
          <w:lang w:val="ru-RU"/>
        </w:rPr>
        <w:t>культуре</w:t>
      </w:r>
    </w:p>
    <w:p w:rsidR="004437FE" w:rsidRDefault="004437FE" w:rsidP="00C87F8E">
      <w:pPr>
        <w:pStyle w:val="Standard"/>
        <w:jc w:val="center"/>
        <w:rPr>
          <w:rFonts w:ascii="Rockwell Extra Bold" w:hAnsi="Rockwell Extra Bold"/>
          <w:b/>
          <w:bCs/>
          <w:color w:val="4700B8"/>
          <w:sz w:val="40"/>
          <w:szCs w:val="40"/>
          <w:lang w:val="ru-RU"/>
        </w:rPr>
      </w:pPr>
      <w:r>
        <w:rPr>
          <w:rFonts w:ascii="Rockwell Extra Bold" w:hAnsi="Rockwell Extra Bold"/>
          <w:b/>
          <w:bCs/>
          <w:color w:val="4700B8"/>
          <w:sz w:val="40"/>
          <w:szCs w:val="40"/>
          <w:lang w:val="ru-RU"/>
        </w:rPr>
        <w:t>(</w:t>
      </w:r>
      <w:r>
        <w:rPr>
          <w:rFonts w:ascii="Rockwell Extra Bold" w:eastAsia="Times New Roman" w:hAnsi="Rockwell Extra Bold" w:hint="eastAsia"/>
          <w:b/>
          <w:bCs/>
          <w:color w:val="4700B8"/>
          <w:sz w:val="40"/>
          <w:szCs w:val="40"/>
          <w:lang w:val="ru-RU"/>
        </w:rPr>
        <w:t>образовательная</w:t>
      </w:r>
      <w:r>
        <w:rPr>
          <w:rFonts w:ascii="Rockwell Extra Bold" w:hAnsi="Rockwell Extra Bold"/>
          <w:b/>
          <w:bCs/>
          <w:color w:val="4700B8"/>
          <w:sz w:val="40"/>
          <w:szCs w:val="40"/>
          <w:lang w:val="ru-RU"/>
        </w:rPr>
        <w:t xml:space="preserve"> </w:t>
      </w:r>
      <w:r>
        <w:rPr>
          <w:rFonts w:ascii="Rockwell Extra Bold" w:eastAsia="Times New Roman" w:hAnsi="Rockwell Extra Bold" w:hint="eastAsia"/>
          <w:b/>
          <w:bCs/>
          <w:color w:val="4700B8"/>
          <w:sz w:val="40"/>
          <w:szCs w:val="40"/>
          <w:lang w:val="ru-RU"/>
        </w:rPr>
        <w:t>область</w:t>
      </w:r>
      <w:r>
        <w:rPr>
          <w:rFonts w:ascii="Rockwell Extra Bold" w:hAnsi="Rockwell Extra Bold"/>
          <w:b/>
          <w:bCs/>
          <w:color w:val="4700B8"/>
          <w:sz w:val="40"/>
          <w:szCs w:val="40"/>
          <w:lang w:val="ru-RU"/>
        </w:rPr>
        <w:t xml:space="preserve"> - </w:t>
      </w:r>
      <w:r>
        <w:rPr>
          <w:rFonts w:ascii="Rockwell Extra Bold" w:eastAsia="Times New Roman" w:hAnsi="Rockwell Extra Bold" w:hint="eastAsia"/>
          <w:b/>
          <w:bCs/>
          <w:color w:val="4700B8"/>
          <w:sz w:val="40"/>
          <w:szCs w:val="40"/>
          <w:lang w:val="ru-RU"/>
        </w:rPr>
        <w:t>физическое</w:t>
      </w:r>
      <w:r>
        <w:rPr>
          <w:rFonts w:ascii="Rockwell Extra Bold" w:hAnsi="Rockwell Extra Bold"/>
          <w:b/>
          <w:bCs/>
          <w:color w:val="4700B8"/>
          <w:sz w:val="40"/>
          <w:szCs w:val="40"/>
          <w:lang w:val="ru-RU"/>
        </w:rPr>
        <w:t xml:space="preserve"> </w:t>
      </w:r>
      <w:r>
        <w:rPr>
          <w:rFonts w:ascii="Rockwell Extra Bold" w:eastAsia="Times New Roman" w:hAnsi="Rockwell Extra Bold" w:hint="eastAsia"/>
          <w:b/>
          <w:bCs/>
          <w:color w:val="4700B8"/>
          <w:sz w:val="40"/>
          <w:szCs w:val="40"/>
          <w:lang w:val="ru-RU"/>
        </w:rPr>
        <w:t>развитие</w:t>
      </w:r>
      <w:r>
        <w:rPr>
          <w:rFonts w:ascii="Rockwell Extra Bold" w:hAnsi="Rockwell Extra Bold"/>
          <w:b/>
          <w:bCs/>
          <w:color w:val="4700B8"/>
          <w:sz w:val="40"/>
          <w:szCs w:val="40"/>
          <w:lang w:val="ru-RU"/>
        </w:rPr>
        <w:t>)</w:t>
      </w:r>
    </w:p>
    <w:p w:rsidR="004437FE" w:rsidRDefault="004437FE" w:rsidP="00C87F8E">
      <w:pPr>
        <w:pStyle w:val="Standard"/>
        <w:jc w:val="center"/>
        <w:rPr>
          <w:rFonts w:ascii="Rockwell Extra Bold" w:hAnsi="Rockwell Extra Bold"/>
          <w:b/>
          <w:bCs/>
          <w:color w:val="4700B8"/>
          <w:sz w:val="52"/>
          <w:szCs w:val="52"/>
          <w:lang w:val="ru-RU"/>
        </w:rPr>
      </w:pPr>
      <w:r>
        <w:rPr>
          <w:rFonts w:ascii="Rockwell Extra Bold" w:eastAsia="Times New Roman" w:hAnsi="Rockwell Extra Bold" w:hint="eastAsia"/>
          <w:b/>
          <w:bCs/>
          <w:color w:val="4700B8"/>
          <w:sz w:val="52"/>
          <w:szCs w:val="52"/>
          <w:lang w:val="ru-RU"/>
        </w:rPr>
        <w:t>на</w:t>
      </w:r>
      <w:r>
        <w:rPr>
          <w:rFonts w:ascii="Rockwell Extra Bold" w:hAnsi="Rockwell Extra Bold"/>
          <w:b/>
          <w:bCs/>
          <w:color w:val="4700B8"/>
          <w:sz w:val="52"/>
          <w:szCs w:val="52"/>
          <w:lang w:val="ru-RU"/>
        </w:rPr>
        <w:t xml:space="preserve"> 2013- 2014 </w:t>
      </w:r>
      <w:r>
        <w:rPr>
          <w:rFonts w:ascii="Rockwell Extra Bold" w:eastAsia="Times New Roman" w:hAnsi="Rockwell Extra Bold" w:hint="eastAsia"/>
          <w:b/>
          <w:bCs/>
          <w:color w:val="4700B8"/>
          <w:sz w:val="52"/>
          <w:szCs w:val="52"/>
          <w:lang w:val="ru-RU"/>
        </w:rPr>
        <w:t>учебный</w:t>
      </w:r>
      <w:r>
        <w:rPr>
          <w:rFonts w:ascii="Rockwell Extra Bold" w:hAnsi="Rockwell Extra Bold"/>
          <w:b/>
          <w:bCs/>
          <w:color w:val="4700B8"/>
          <w:sz w:val="52"/>
          <w:szCs w:val="52"/>
          <w:lang w:val="ru-RU"/>
        </w:rPr>
        <w:t xml:space="preserve"> </w:t>
      </w:r>
      <w:r>
        <w:rPr>
          <w:rFonts w:ascii="Rockwell Extra Bold" w:eastAsia="Times New Roman" w:hAnsi="Rockwell Extra Bold" w:hint="eastAsia"/>
          <w:b/>
          <w:bCs/>
          <w:color w:val="4700B8"/>
          <w:sz w:val="52"/>
          <w:szCs w:val="52"/>
          <w:lang w:val="ru-RU"/>
        </w:rPr>
        <w:t>год</w:t>
      </w:r>
    </w:p>
    <w:p w:rsidR="004437FE" w:rsidRDefault="004437FE" w:rsidP="00C87F8E">
      <w:pPr>
        <w:pStyle w:val="Standard"/>
        <w:jc w:val="center"/>
        <w:rPr>
          <w:b/>
          <w:bCs/>
          <w:color w:val="FF6633"/>
          <w:sz w:val="36"/>
          <w:szCs w:val="36"/>
          <w:lang w:val="ru-RU"/>
        </w:rPr>
      </w:pPr>
    </w:p>
    <w:p w:rsidR="004437FE" w:rsidRDefault="004437FE" w:rsidP="00C87F8E">
      <w:pPr>
        <w:pStyle w:val="Standard"/>
        <w:jc w:val="center"/>
        <w:rPr>
          <w:b/>
          <w:bCs/>
          <w:color w:val="FF6633"/>
          <w:sz w:val="36"/>
          <w:szCs w:val="36"/>
          <w:lang w:val="ru-RU"/>
        </w:rPr>
      </w:pPr>
    </w:p>
    <w:p w:rsidR="004437FE" w:rsidRDefault="004437FE" w:rsidP="00C87F8E">
      <w:pPr>
        <w:pStyle w:val="Standard"/>
        <w:jc w:val="center"/>
        <w:rPr>
          <w:b/>
          <w:bCs/>
          <w:color w:val="FF6633"/>
          <w:sz w:val="36"/>
          <w:szCs w:val="36"/>
          <w:lang w:val="ru-RU"/>
        </w:rPr>
      </w:pPr>
    </w:p>
    <w:p w:rsidR="004437FE" w:rsidRDefault="004437FE" w:rsidP="00C87F8E">
      <w:pPr>
        <w:pStyle w:val="Standard"/>
        <w:jc w:val="center"/>
        <w:rPr>
          <w:b/>
          <w:bCs/>
          <w:color w:val="FF6633"/>
          <w:sz w:val="36"/>
          <w:szCs w:val="36"/>
          <w:lang w:val="ru-RU"/>
        </w:rPr>
      </w:pPr>
    </w:p>
    <w:p w:rsidR="004437FE" w:rsidRDefault="004437FE" w:rsidP="00C87F8E">
      <w:pPr>
        <w:pStyle w:val="Standard"/>
        <w:jc w:val="center"/>
        <w:rPr>
          <w:b/>
          <w:bCs/>
          <w:color w:val="FF6633"/>
          <w:sz w:val="36"/>
          <w:szCs w:val="36"/>
          <w:lang w:val="ru-RU"/>
        </w:rPr>
      </w:pPr>
    </w:p>
    <w:p w:rsidR="004437FE" w:rsidRDefault="004437FE" w:rsidP="00C87F8E">
      <w:pPr>
        <w:pStyle w:val="Standard"/>
        <w:jc w:val="center"/>
        <w:rPr>
          <w:b/>
          <w:bCs/>
          <w:color w:val="FF6633"/>
          <w:sz w:val="36"/>
          <w:szCs w:val="36"/>
          <w:lang w:val="ru-RU"/>
        </w:rPr>
      </w:pPr>
    </w:p>
    <w:p w:rsidR="004437FE" w:rsidRDefault="004437FE" w:rsidP="00C87F8E">
      <w:pPr>
        <w:pStyle w:val="Standard"/>
        <w:jc w:val="center"/>
        <w:rPr>
          <w:b/>
          <w:bCs/>
          <w:color w:val="FF6633"/>
          <w:sz w:val="36"/>
          <w:szCs w:val="36"/>
          <w:lang w:val="ru-RU"/>
        </w:rPr>
      </w:pPr>
    </w:p>
    <w:p w:rsidR="004437FE" w:rsidRDefault="004437FE" w:rsidP="00C87F8E">
      <w:pPr>
        <w:pStyle w:val="Standard"/>
        <w:jc w:val="center"/>
        <w:rPr>
          <w:b/>
          <w:bCs/>
          <w:color w:val="FF6633"/>
          <w:sz w:val="36"/>
          <w:szCs w:val="36"/>
          <w:lang w:val="ru-RU"/>
        </w:rPr>
      </w:pPr>
      <w:r>
        <w:rPr>
          <w:b/>
          <w:bCs/>
          <w:color w:val="FF6633"/>
          <w:sz w:val="36"/>
          <w:szCs w:val="36"/>
          <w:lang w:val="ru-RU"/>
        </w:rPr>
        <w:t>Октябрь</w:t>
      </w:r>
    </w:p>
    <w:p w:rsidR="004437FE" w:rsidRDefault="004437FE" w:rsidP="00C87F8E">
      <w:pPr>
        <w:pStyle w:val="Standard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(младшая группа)</w:t>
      </w: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tbl>
      <w:tblPr>
        <w:tblW w:w="15658" w:type="dxa"/>
        <w:tblInd w:w="-2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6"/>
        <w:gridCol w:w="1985"/>
        <w:gridCol w:w="9922"/>
        <w:gridCol w:w="2775"/>
      </w:tblGrid>
      <w:tr w:rsidR="004437FE" w:rsidTr="001F1A2C">
        <w:trPr>
          <w:trHeight w:val="54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Тип НОД</w:t>
            </w:r>
          </w:p>
        </w:tc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Программное содержание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1F1A2C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Интеграция с другими ОО</w:t>
            </w:r>
          </w:p>
        </w:tc>
      </w:tr>
      <w:tr w:rsidR="004437FE" w:rsidTr="001F1A2C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1-2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«В гости к зайчику»</w:t>
            </w: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Формировать умение ходить и бегать по кругу; сохранять устойчивое равновесие в ходьбе и беге по ограниченной площади опоры.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Упражнять в подпрыгивании на двух ногах на месте.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П\и «Поезд».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м.п.и. «Угадай, кто кричит?».</w:t>
            </w:r>
          </w:p>
        </w:tc>
        <w:tc>
          <w:tcPr>
            <w:tcW w:w="2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Социализация: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 благоприятную обстановку для проявления у дтей желания заниматься в спортзале;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развивать активность детей в двигательной деятельности, умение общаться спокойно.</w:t>
            </w:r>
          </w:p>
          <w:p w:rsidR="004437FE" w:rsidRDefault="004437FE" w:rsidP="0053523B">
            <w:pPr>
              <w:pStyle w:val="TableContents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Безопасность: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формировать умение соблюдать правила безопасного передвижения в помещении спортзала</w:t>
            </w:r>
          </w:p>
        </w:tc>
      </w:tr>
      <w:tr w:rsidR="004437FE" w:rsidTr="001F1A2C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3-4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«В гости к зайчику и медвежонку»</w:t>
            </w: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Формировать умение во время ходьбы и бега останавливаться на сигнал инструктора; при перепрыгивании приземляться на полусогнутые ноги.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Упражнять в прокатывании мяча.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П\и «У медведя во бору».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Имитационная ходьба - «как медведь».</w:t>
            </w:r>
          </w:p>
        </w:tc>
        <w:tc>
          <w:tcPr>
            <w:tcW w:w="27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1F1A2C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5-6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Игровое</w:t>
            </w:r>
          </w:p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Продолжать формировать умение во время ходьбы и бега останавливаться на сигнал инструктора.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Упражнять в подлезании под шнур («спрятались зайчишки - серые трусишки»); сохранять равновесие при ходьбе по уменьшенной площади опоры (по мостику).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П\и « Бегите к флажку».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м.п.и. «Угадай, чей голосок?».</w:t>
            </w:r>
          </w:p>
        </w:tc>
        <w:tc>
          <w:tcPr>
            <w:tcW w:w="27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1F1A2C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7-8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«В гости мышка к нам пришла»</w:t>
            </w: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Закреплять умение выполнять ходьбу и бег по кругу; не толкая друг друга.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Упражнять в энергичном отталкивании мяча при прокатывании друг другу; в ползании на четвереньках в прямом направлении.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П\и «Мыши в кладовой».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Имитационная ходьба - «как мышки».</w:t>
            </w:r>
          </w:p>
        </w:tc>
        <w:tc>
          <w:tcPr>
            <w:tcW w:w="27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</w:tbl>
    <w:p w:rsidR="004437FE" w:rsidRDefault="004437FE" w:rsidP="001F1A2C">
      <w:pPr>
        <w:pStyle w:val="Standard"/>
        <w:jc w:val="center"/>
        <w:rPr>
          <w:b/>
          <w:bCs/>
          <w:color w:val="FF6633"/>
          <w:sz w:val="36"/>
          <w:szCs w:val="36"/>
          <w:lang w:val="ru-RU"/>
        </w:rPr>
      </w:pPr>
      <w:r>
        <w:rPr>
          <w:b/>
          <w:bCs/>
          <w:color w:val="FF6633"/>
          <w:sz w:val="36"/>
          <w:szCs w:val="36"/>
          <w:lang w:val="ru-RU"/>
        </w:rPr>
        <w:t>Ноябрь</w:t>
      </w:r>
    </w:p>
    <w:p w:rsidR="004437FE" w:rsidRDefault="004437FE" w:rsidP="001F1A2C">
      <w:pPr>
        <w:pStyle w:val="Standard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(младшая группа)</w:t>
      </w:r>
    </w:p>
    <w:tbl>
      <w:tblPr>
        <w:tblW w:w="15988" w:type="dxa"/>
        <w:tblInd w:w="-3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4"/>
        <w:gridCol w:w="2127"/>
        <w:gridCol w:w="9639"/>
        <w:gridCol w:w="3268"/>
      </w:tblGrid>
      <w:tr w:rsidR="004437FE" w:rsidTr="001F1A2C">
        <w:trPr>
          <w:trHeight w:val="1260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НОД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Тип НОД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Программное  содержание</w:t>
            </w:r>
          </w:p>
        </w:tc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Интеграция с другими образовательными областями</w:t>
            </w:r>
          </w:p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1-2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«Кот Васька и мыши»</w:t>
            </w:r>
          </w:p>
        </w:tc>
        <w:tc>
          <w:tcPr>
            <w:tcW w:w="9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формировать умение выполнять ходьбу и бег по кругу (друг за другом), останавливаться по сигналу инструктора, менять направление движения.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Формировать умение сохранять равновесие в ходьбе по уменьшенной площади опоры; мягко приземляться в прыжках.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«Мыши в кладовой».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м.п.и «Где спрятался мышонок»</w:t>
            </w:r>
          </w:p>
        </w:tc>
        <w:tc>
          <w:tcPr>
            <w:tcW w:w="32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Социализация: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 благоприятную обстановку для проявления у детей желания заниматься в спортзале;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развивать активность детей в двигательной деятельности, умение общаться спокойно.</w:t>
            </w:r>
          </w:p>
          <w:p w:rsidR="004437FE" w:rsidRDefault="004437FE" w:rsidP="0053523B">
            <w:pPr>
              <w:pStyle w:val="TableContents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Безопасность: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формировать умение соблюдать правила безопасного передвижения в помещении спортзала.</w:t>
            </w:r>
          </w:p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3-4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«На болоте две лягушки»</w:t>
            </w:r>
          </w:p>
        </w:tc>
        <w:tc>
          <w:tcPr>
            <w:tcW w:w="9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формировать  умение выполнять ходьбу и бег в колонне по одному; менять направление движения по сигналу инструктора.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упражнять в прыжках (из обруча в обруч), приземляясь на полусогнутые ноги; прокатывании мяча друг другу.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«Трамвай».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м.п.и. «Угадай, кто кричит?».</w:t>
            </w:r>
          </w:p>
        </w:tc>
        <w:tc>
          <w:tcPr>
            <w:tcW w:w="3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5-6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«Вот какие мы ребята»</w:t>
            </w:r>
          </w:p>
        </w:tc>
        <w:tc>
          <w:tcPr>
            <w:tcW w:w="9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формировать  умение выполнять ходьбу и бег в колонне по одному; менять направление движения по сигналу инструктора.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Формировать умение ловить мяч, брошенный инструктором и бросать его обратно; упражнять в ползании на четвереньках.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«Лиса и зайцы»</w:t>
            </w:r>
          </w:p>
        </w:tc>
        <w:tc>
          <w:tcPr>
            <w:tcW w:w="3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7-8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формировать  умение выполнять ходьбу и бег в колонне по одному; менять направление движения по сигналу инструктора.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подлезать под дугу на четвереньках; развивать умение сохранять устойчивое равновесие при ходьбе по уменьшенной площади опоры.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 Найди свой домик».</w:t>
            </w:r>
          </w:p>
        </w:tc>
        <w:tc>
          <w:tcPr>
            <w:tcW w:w="3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</w:tbl>
    <w:p w:rsidR="004437FE" w:rsidRPr="001F1A2C" w:rsidRDefault="004437FE" w:rsidP="001F1A2C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 w:bidi="ar-SA"/>
        </w:rPr>
        <w:pict>
          <v:shape id="Полилиния 22" o:spid="_x0000_s1026" style="position:absolute;left:0;text-align:left;margin-left:592.35pt;margin-top:-25.65pt;width:23.25pt;height:23.25pt;z-index:251629056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47780,0;295560,147780;147780,295560;0,1477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15" o:spid="_x0000_s1027" style="position:absolute;left:0;text-align:left;margin-left:401.85pt;margin-top:10pt;width:12pt;height:12.8pt;z-index:251633152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16" o:spid="_x0000_s1028" style="position:absolute;left:0;text-align:left;margin-left:149.1pt;margin-top:1.75pt;width:15.75pt;height:15.75pt;z-index:251627008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00080,0;200160,100080;100080,200160;0,1000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17" o:spid="_x0000_s1029" style="position:absolute;left:0;text-align:left;margin-left:186.6pt;margin-top:-31.7pt;width:12pt;height:12.8pt;z-index:251641344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18" o:spid="_x0000_s1030" style="position:absolute;left:0;text-align:left;margin-left:29.1pt;margin-top:-30.95pt;width:12pt;height:12.8pt;z-index:251640320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vPRAMAAK8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19" o:spid="_x0000_s1031" style="position:absolute;left:0;text-align:left;margin-left:101.85pt;margin-top:-27.95pt;width:12pt;height:12.8pt;z-index:251639296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20" o:spid="_x0000_s1032" style="position:absolute;left:0;text-align:left;margin-left:443.85pt;margin-top:12.1pt;width:23.25pt;height:29.3pt;z-index:251634176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47780,0;295560,186120;147780,372240;0,18612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21" o:spid="_x0000_s1033" style="position:absolute;left:0;text-align:left;margin-left:-.15pt;margin-top:-10.25pt;width:12pt;height:12.8pt;z-index:251637248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23" o:spid="_x0000_s1034" style="position:absolute;left:0;text-align:left;margin-left:465.6pt;margin-top:-28pt;width:10.5pt;height:15.8pt;z-index:251625984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66780,0;133560,100440;66780,200880;0,10044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24" o:spid="_x0000_s1035" style="position:absolute;left:0;text-align:left;margin-left:284.85pt;margin-top:-9.2pt;width:17.25pt;height:16.55pt;z-index:251632128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09620,0;219240,104940;109620,209880;0,10494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25" o:spid="_x0000_s1036" style="position:absolute;left:0;text-align:left;margin-left:62.1pt;margin-top:-4.3pt;width:23.25pt;height:21.05pt;flip:y;z-index:251628032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47780,0;295560,133740;147780,267480;0,13374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 w:rsidRPr="001F1A2C">
        <w:rPr>
          <w:b/>
          <w:sz w:val="28"/>
          <w:szCs w:val="28"/>
          <w:lang w:val="ru-RU"/>
        </w:rPr>
        <w:t>Декабрь</w:t>
      </w:r>
    </w:p>
    <w:p w:rsidR="004437FE" w:rsidRDefault="004437FE" w:rsidP="00C87F8E">
      <w:pPr>
        <w:pStyle w:val="Standard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noProof/>
          <w:lang w:val="ru-RU" w:eastAsia="ru-RU" w:bidi="ar-SA"/>
        </w:rPr>
        <w:pict>
          <v:shape id="Полилиния 14" o:spid="_x0000_s1037" style="position:absolute;left:0;text-align:left;margin-left:281.1pt;margin-top:0;width:14.25pt;height:15pt;z-index:251630080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90488,0;180975,95250;90488,190500;0,9525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26" o:spid="_x0000_s1038" style="position:absolute;left:0;text-align:left;margin-left:29.1pt;margin-top:14.05pt;width:23.25pt;height:23.25pt;z-index:251624960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47780,0;295560,147780;147780,295560;0,1477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27" o:spid="_x0000_s1039" style="position:absolute;left:0;text-align:left;margin-left:108.6pt;margin-top:9.55pt;width:12pt;height:12.8pt;z-index:251631104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28" o:spid="_x0000_s1040" style="position:absolute;left:0;text-align:left;margin-left:-9.15pt;margin-top:2.5pt;width:12pt;height:12.8pt;z-index:251638272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pjRw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29" o:spid="_x0000_s1041" style="position:absolute;left:0;text-align:left;margin-left:492.6pt;margin-top:7.6pt;width:23.25pt;height:29.3pt;z-index:251635200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47780,0;295560,186120;147780,372240;0,18612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b/>
          <w:bCs/>
          <w:color w:val="000000"/>
          <w:sz w:val="28"/>
          <w:szCs w:val="28"/>
          <w:lang w:val="ru-RU"/>
        </w:rPr>
        <w:t>(младшая группа)</w:t>
      </w: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  <w:r>
        <w:rPr>
          <w:noProof/>
          <w:lang w:val="ru-RU" w:eastAsia="ru-RU" w:bidi="ar-SA"/>
        </w:rPr>
        <w:pict>
          <v:shape id="Полилиния 30" o:spid="_x0000_s1042" style="position:absolute;margin-left:368.85pt;margin-top:7pt;width:12pt;height:12.8pt;z-index:251636224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5/GQQ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31" o:spid="_x0000_s1043" style="position:absolute;margin-left:167.1pt;margin-top:6.15pt;width:12pt;height:12.8pt;z-index:251642368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tbl>
      <w:tblPr>
        <w:tblW w:w="15988" w:type="dxa"/>
        <w:tblInd w:w="-3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80"/>
        <w:gridCol w:w="1942"/>
        <w:gridCol w:w="9072"/>
        <w:gridCol w:w="3694"/>
      </w:tblGrid>
      <w:tr w:rsidR="004437FE" w:rsidTr="001F1A2C">
        <w:trPr>
          <w:trHeight w:val="360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НОД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Тип НОД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Программное содержание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1F1A2C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Интеграция с другими ОО</w:t>
            </w:r>
          </w:p>
        </w:tc>
      </w:tr>
      <w:tr w:rsidR="004437FE" w:rsidTr="001F1A2C"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1-2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32" o:spid="_x0000_s1044" style="position:absolute;margin-left:53.1pt;margin-top:41.8pt;width:12pt;height:12.8pt;z-index:251643392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pDRg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33" o:spid="_x0000_s1045" style="position:absolute;margin-left:3.6pt;margin-top:87.55pt;width:12pt;height:12.8pt;z-index:251644416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KtQw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34" o:spid="_x0000_s1046" style="position:absolute;margin-left:57.6pt;margin-top:108.55pt;width:12pt;height:12.8pt;z-index:251645440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«На лесной полянке».</w:t>
            </w:r>
          </w:p>
        </w:tc>
        <w:tc>
          <w:tcPr>
            <w:tcW w:w="9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ходьбу и бег врассыпную, используя всю площадь зала; продолжать формировать умение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формировать умение сохранять устойчивое равновесие при ходьбе по ограниченной площади опоры (по гимнастической доске);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прыжках (приземление на полусогнутые ноги).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«Поезд».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м.п.и «Лошадки».</w:t>
            </w:r>
          </w:p>
        </w:tc>
        <w:tc>
          <w:tcPr>
            <w:tcW w:w="36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Социализация: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 благоприятную обстановку для проявления у детей желания заниматься в спортзале;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развивать активность детей в двигательной деятельности, умение общаться спокойно; вводить игры с более сложными правилами и сменой видов движений.</w:t>
            </w:r>
          </w:p>
          <w:p w:rsidR="004437FE" w:rsidRDefault="004437FE" w:rsidP="0053523B">
            <w:pPr>
              <w:pStyle w:val="TableContents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Безопасность: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формировать умение соблюдать правила безопасного передвижения в помещении спортзала.</w:t>
            </w:r>
          </w:p>
          <w:p w:rsidR="004437FE" w:rsidRDefault="004437FE" w:rsidP="0053523B">
            <w:pPr>
              <w:pStyle w:val="TableContents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Коммуникация: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развивать диалогическую форму речи.</w:t>
            </w:r>
          </w:p>
        </w:tc>
      </w:tr>
      <w:tr w:rsidR="004437FE" w:rsidTr="001F1A2C"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3-4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35" o:spid="_x0000_s1047" style="position:absolute;margin-left:62.85pt;margin-top:39.55pt;width:12pt;height:12.8pt;z-index:251646464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36" o:spid="_x0000_s1048" style="position:absolute;margin-left:19.35pt;margin-top:75.55pt;width:12pt;height:12.8pt;z-index:251647488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«Белочка в гости пришла».</w:t>
            </w:r>
          </w:p>
        </w:tc>
        <w:tc>
          <w:tcPr>
            <w:tcW w:w="9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ходьбу и бег врассыпную, используя всю площадь зала; продолжать формировать умение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прокатывании мяча; в мягком приземлении на полусогнутые ноги.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«Поезд».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м.п.и «По следочкам».</w:t>
            </w:r>
          </w:p>
        </w:tc>
        <w:tc>
          <w:tcPr>
            <w:tcW w:w="36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1F1A2C"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5-6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37" o:spid="_x0000_s1049" style="position:absolute;margin-left:67.35pt;margin-top:40.3pt;width:12pt;height:12.8pt;z-index:251648512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38" o:spid="_x0000_s1050" style="position:absolute;margin-left:7.35pt;margin-top:69.55pt;width:12pt;height:12.8pt;z-index:251649536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6RHRg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«Снеговик у нас в гостях».</w:t>
            </w:r>
          </w:p>
        </w:tc>
        <w:tc>
          <w:tcPr>
            <w:tcW w:w="9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ходьбу и бег врассыпную, используя всю площадь зала; продолжать формировать умение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прокатывании мяча; в подползании под дугу.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«Птичка и птенчики» (синички и снегири).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Игровое задание «Поиграем в снежки со снеговиком».</w:t>
            </w:r>
          </w:p>
        </w:tc>
        <w:tc>
          <w:tcPr>
            <w:tcW w:w="36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1F1A2C"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7-8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39" o:spid="_x0000_s1051" style="position:absolute;margin-left:883.65pt;margin-top:44.05pt;width:12pt;height:12.8pt;z-index:251650560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 В гости к елочке пойдем».</w:t>
            </w:r>
          </w:p>
        </w:tc>
        <w:tc>
          <w:tcPr>
            <w:tcW w:w="9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ходьбу и бег врассыпную, используя всю площадь зала; продолжать формировать умение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40" o:spid="_x0000_s1052" style="position:absolute;margin-left:883.65pt;margin-top:28.3pt;width:12pt;height:12.8pt;z-index:251651584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gkQQ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sz w:val="26"/>
                <w:szCs w:val="26"/>
                <w:lang w:val="ru-RU"/>
              </w:rPr>
              <w:t>Упражнять в подлезании под шнур, не касаясь руками пола (под еловой веточкой); сохранять равновесие при ходьбе по гимнастической доске (по мостику)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п\и «Карусель», «Хоровод у елки». </w:t>
            </w:r>
            <w:r>
              <w:rPr>
                <w:noProof/>
                <w:lang w:val="ru-RU" w:eastAsia="ru-RU" w:bidi="ar-SA"/>
              </w:rPr>
              <w:pict>
                <v:shape id="Полилиния 41" o:spid="_x0000_s1053" style="position:absolute;margin-left:883.65pt;margin-top:.75pt;width:12pt;height:12.8pt;z-index:251652608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sz w:val="26"/>
                <w:szCs w:val="26"/>
                <w:lang w:val="ru-RU"/>
              </w:rPr>
              <w:t xml:space="preserve"> Танцевальные движения</w:t>
            </w:r>
          </w:p>
        </w:tc>
        <w:tc>
          <w:tcPr>
            <w:tcW w:w="36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</w:tbl>
    <w:p w:rsidR="004437FE" w:rsidRDefault="004437FE" w:rsidP="001F1A2C">
      <w:pPr>
        <w:pStyle w:val="Standard"/>
        <w:jc w:val="center"/>
        <w:rPr>
          <w:b/>
          <w:bCs/>
          <w:color w:val="2300DC"/>
          <w:sz w:val="36"/>
          <w:szCs w:val="36"/>
          <w:lang w:val="ru-RU"/>
        </w:rPr>
      </w:pPr>
      <w:r>
        <w:rPr>
          <w:noProof/>
          <w:lang w:val="ru-RU" w:eastAsia="ru-RU" w:bidi="ar-SA"/>
        </w:rPr>
        <w:pict>
          <v:shape id="Полилиния 43" o:spid="_x0000_s1054" style="position:absolute;left:0;text-align:left;margin-left:269.85pt;margin-top:6.25pt;width:14.25pt;height:15pt;z-index:251655680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90540,0;181080,95400;90540,190800;0,9540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42" o:spid="_x0000_s1055" style="position:absolute;left:0;text-align:left;margin-left:149.1pt;margin-top:1.75pt;width:15.75pt;height:15.75pt;z-index:251654656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00080,0;200160,100080;100080,200160;0,1000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44" o:spid="_x0000_s1056" style="position:absolute;left:0;text-align:left;margin-left:401.85pt;margin-top:10pt;width:12pt;height:12.8pt;z-index:251657728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b/>
          <w:bCs/>
          <w:color w:val="2300DC"/>
          <w:sz w:val="36"/>
          <w:szCs w:val="36"/>
          <w:lang w:val="ru-RU"/>
        </w:rPr>
        <w:t>Январь</w:t>
      </w:r>
    </w:p>
    <w:p w:rsidR="004437FE" w:rsidRDefault="004437FE" w:rsidP="00C87F8E">
      <w:pPr>
        <w:pStyle w:val="Standard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noProof/>
          <w:lang w:val="ru-RU" w:eastAsia="ru-RU" w:bidi="ar-SA"/>
        </w:rPr>
        <w:pict>
          <v:shape id="Полилиния 45" o:spid="_x0000_s1057" style="position:absolute;left:0;text-align:left;margin-left:29.1pt;margin-top:14.05pt;width:23.25pt;height:23.25pt;z-index:251653632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47780,0;295560,147780;147780,295560;0,1477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46" o:spid="_x0000_s1058" style="position:absolute;left:0;text-align:left;margin-left:108.6pt;margin-top:9.55pt;width:12pt;height:12.8pt;z-index:251656704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47" o:spid="_x0000_s1059" style="position:absolute;left:0;text-align:left;margin-left:492.6pt;margin-top:7.6pt;width:23.25pt;height:29.3pt;z-index:251658752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47780,0;295560,186120;147780,372240;0,18612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48" o:spid="_x0000_s1060" style="position:absolute;left:0;text-align:left;margin-left:-9.15pt;margin-top:2.5pt;width:12pt;height:12.8pt;z-index:251660800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p4Rg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b/>
          <w:bCs/>
          <w:color w:val="000000"/>
          <w:sz w:val="28"/>
          <w:szCs w:val="28"/>
          <w:lang w:val="ru-RU"/>
        </w:rPr>
        <w:t>(младшая группа)</w:t>
      </w: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  <w:r>
        <w:rPr>
          <w:noProof/>
          <w:lang w:val="ru-RU" w:eastAsia="ru-RU" w:bidi="ar-SA"/>
        </w:rPr>
        <w:pict>
          <v:shape id="Полилиния 49" o:spid="_x0000_s1061" style="position:absolute;margin-left:368.85pt;margin-top:7pt;width:12pt;height:12.8pt;z-index:251659776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50" o:spid="_x0000_s1062" style="position:absolute;margin-left:167.1pt;margin-top:6.15pt;width:12pt;height:12.8pt;z-index:251661824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/dQQ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  <w:r>
        <w:rPr>
          <w:noProof/>
          <w:lang w:val="ru-RU" w:eastAsia="ru-RU" w:bidi="ar-SA"/>
        </w:rPr>
        <w:pict>
          <v:shape id="Полилиния 51" o:spid="_x0000_s1063" style="position:absolute;margin-left:89.6pt;margin-top:627pt;width:12pt;height:12.8pt;z-index:251672064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</w:p>
    <w:tbl>
      <w:tblPr>
        <w:tblW w:w="15988" w:type="dxa"/>
        <w:tblInd w:w="-3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4"/>
        <w:gridCol w:w="1843"/>
        <w:gridCol w:w="9639"/>
        <w:gridCol w:w="3552"/>
      </w:tblGrid>
      <w:tr w:rsidR="004437FE" w:rsidTr="001F1A2C">
        <w:trPr>
          <w:trHeight w:val="551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Тип НОД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Программное содержание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1F1A2C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Интеграция с другими ОО</w:t>
            </w:r>
          </w:p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1-2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52" o:spid="_x0000_s1064" style="position:absolute;margin-left:53.1pt;margin-top:41.8pt;width:12pt;height:12.8pt;z-index:251662848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pYRw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53" o:spid="_x0000_s1065" style="position:absolute;margin-left:3.6pt;margin-top:87.55pt;width:12pt;height:12.8pt;z-index:251663872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K2Qw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54" o:spid="_x0000_s1066" style="position:absolute;margin-left:57.6pt;margin-top:108.55pt;width:12pt;height:12.8pt;z-index:251664896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«В зимнем лесу».</w:t>
            </w:r>
          </w:p>
        </w:tc>
        <w:tc>
          <w:tcPr>
            <w:tcW w:w="9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перестроение и ходьбу парами; продолжать развивать умение выполнять бег врассыпную, используя всю площадь зала;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формировать умение сохранять устойчивое равновесие при ходьбе по ограниченной площади опоры (по гимнастической доске);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прыжках с продвижением вперед (приземление на полусогнутые ноги).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«Кролики».         м.п.и «Лошадки».</w:t>
            </w:r>
          </w:p>
        </w:tc>
        <w:tc>
          <w:tcPr>
            <w:tcW w:w="355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Социализация: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 благоприятную обстановку для проявления у детей желания заниматься в спортзале;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развивать активность детей в двигательной деятельности; вводить игры с более сложными правилами и сменой видов движений.</w:t>
            </w:r>
          </w:p>
          <w:p w:rsidR="004437FE" w:rsidRDefault="004437FE" w:rsidP="0053523B">
            <w:pPr>
              <w:pStyle w:val="TableContents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Безопасность: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формировать умение соблюдать правила безопасного передвижения в помещении спортзала.</w:t>
            </w:r>
          </w:p>
          <w:p w:rsidR="004437FE" w:rsidRDefault="004437FE" w:rsidP="0053523B">
            <w:pPr>
              <w:pStyle w:val="TableContents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Коммуникация: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развивать инициативную речь детей во взаимодействиях со взрослыми и другими детьми.</w:t>
            </w:r>
          </w:p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3-4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55" o:spid="_x0000_s1067" style="position:absolute;margin-left:62.85pt;margin-top:39.55pt;width:12pt;height:12.8pt;z-index:251665920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56" o:spid="_x0000_s1068" style="position:absolute;margin-left:19.35pt;margin-top:75.55pt;width:12pt;height:12.8pt;z-index:251666944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«Белочка в гости пришла».</w:t>
            </w:r>
          </w:p>
        </w:tc>
        <w:tc>
          <w:tcPr>
            <w:tcW w:w="9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ходьбу и бег врассыпную, используя всю площадь зала; продолжать формировать умение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Формировать умение спрыгивать на полусогнутые ноги (с гимнастической доски </w:t>
            </w:r>
            <w:r>
              <w:rPr>
                <w:sz w:val="26"/>
                <w:szCs w:val="26"/>
                <w:lang w:val="en-US"/>
              </w:rPr>
              <w:t>h</w:t>
            </w:r>
            <w:r>
              <w:rPr>
                <w:sz w:val="26"/>
                <w:szCs w:val="26"/>
                <w:lang w:val="ru-RU"/>
              </w:rPr>
              <w:t>=5см).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прокатывании мяча вокруг предмета (лепим снежок).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«Найди свой домик».  м.п.и «По следочкам».</w:t>
            </w:r>
          </w:p>
        </w:tc>
        <w:tc>
          <w:tcPr>
            <w:tcW w:w="35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5-6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57" o:spid="_x0000_s1069" style="position:absolute;margin-left:67.35pt;margin-top:40.3pt;width:12pt;height:12.8pt;z-index:251667968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58" o:spid="_x0000_s1070" style="position:absolute;margin-left:7.35pt;margin-top:69.55pt;width:12pt;height:12.8pt;z-index:251668992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c9Rg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«Умка у нас в гостях».</w:t>
            </w:r>
          </w:p>
        </w:tc>
        <w:tc>
          <w:tcPr>
            <w:tcW w:w="9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ходьбу и бег врассыпную, используя всю площадь зала; продолжать формировать умение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прокатывании мяча друг другу; в подлезании под дугу.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«Найди свой цвет».   Игровое задание «Поиграем в снежки с Умкой».</w:t>
            </w:r>
          </w:p>
        </w:tc>
        <w:tc>
          <w:tcPr>
            <w:tcW w:w="35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7-8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59" o:spid="_x0000_s1071" style="position:absolute;margin-left:9in;margin-top:44.05pt;width:12pt;height:12.8pt;z-index:251670016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«На лесной полянке».</w:t>
            </w:r>
          </w:p>
        </w:tc>
        <w:tc>
          <w:tcPr>
            <w:tcW w:w="9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ходьбу и бег врассыпную, используя всю площадь зала; продолжать формировать умение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60" o:spid="_x0000_s1072" style="position:absolute;margin-left:883.65pt;margin-top:28.3pt;width:12pt;height:12.8pt;z-index:251671040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3VsQQ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sz w:val="26"/>
                <w:szCs w:val="26"/>
                <w:lang w:val="ru-RU"/>
              </w:rPr>
              <w:t>Упражнять в подлезании под шнур, не касаясь руками пола (под еловой веточкой); сохранять равновесие при ходьбе по гимнастической доске (по мостику)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«Карусель».  м.п.и «Большие елки - маленькие елочки».</w:t>
            </w:r>
          </w:p>
        </w:tc>
        <w:tc>
          <w:tcPr>
            <w:tcW w:w="35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</w:tbl>
    <w:p w:rsidR="004437FE" w:rsidRDefault="004437FE" w:rsidP="001F1A2C">
      <w:pPr>
        <w:pStyle w:val="Standard"/>
        <w:jc w:val="center"/>
        <w:rPr>
          <w:b/>
          <w:bCs/>
          <w:color w:val="2300DC"/>
          <w:sz w:val="36"/>
          <w:szCs w:val="36"/>
          <w:lang w:val="ru-RU"/>
        </w:rPr>
      </w:pPr>
      <w:r>
        <w:rPr>
          <w:noProof/>
          <w:lang w:val="ru-RU" w:eastAsia="ru-RU" w:bidi="ar-SA"/>
        </w:rPr>
        <w:pict>
          <v:shape id="Полилиния 64" o:spid="_x0000_s1073" style="position:absolute;left:0;text-align:left;margin-left:31.35pt;margin-top:-11.75pt;width:23.25pt;height:23.25pt;z-index:251673088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" adj="-11796480,,5400" path="al390,,492,276,780,228,594,457,780,679,492,631l390,907,288,631,,679,186,457,,228xe" fillcolor="navy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47780,0;295560,147780;147780,295560;0,1477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63" o:spid="_x0000_s1074" style="position:absolute;left:0;text-align:left;margin-left:441.55pt;margin-top:4.75pt;width:12pt;height:12.8pt;z-index:251677184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jYQw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62" o:spid="_x0000_s1075" style="position:absolute;left:0;text-align:left;margin-left:250.35pt;margin-top:7.75pt;width:14.25pt;height:15pt;z-index:251675136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90540,0;181080,95400;90540,190800;0,9540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61" o:spid="_x0000_s1076" style="position:absolute;left:0;text-align:left;margin-left:149.1pt;margin-top:1.75pt;width:15.75pt;height:15.75pt;z-index:251674112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" adj="-11796480,,5400" path="al390,,492,276,780,228,594,457,780,679,492,631l390,907,288,631,,679,186,457,,228xe" fillcolor="navy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00080,0;200160,100080;100080,200160;0,1000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b/>
          <w:bCs/>
          <w:color w:val="2300DC"/>
          <w:sz w:val="36"/>
          <w:szCs w:val="36"/>
          <w:lang w:val="ru-RU"/>
        </w:rPr>
        <w:t>Февраль</w:t>
      </w:r>
    </w:p>
    <w:p w:rsidR="004437FE" w:rsidRDefault="004437FE" w:rsidP="001F1A2C">
      <w:pPr>
        <w:pStyle w:val="Standard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noProof/>
          <w:lang w:val="ru-RU" w:eastAsia="ru-RU" w:bidi="ar-SA"/>
        </w:rPr>
        <w:pict>
          <v:shape id="Полилиния 65" o:spid="_x0000_s1077" style="position:absolute;left:0;text-align:left;margin-left:97.3pt;margin-top:.55pt;width:12pt;height:12.8pt;z-index:251676160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" adj="-11796480,,5400" path="al390,,492,276,780,228,594,457,780,679,492,631l390,907,288,631,,679,186,457,,228xe" fillcolor="blu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66" o:spid="_x0000_s1078" style="position:absolute;left:0;text-align:left;margin-left:458.1pt;margin-top:6.1pt;width:23.25pt;height:29.3pt;z-index:251678208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" adj="-11796480,,5400" path="al390,,492,276,780,228,594,457,780,679,492,631l390,907,288,631,,679,186,457,,228xe" fillcolor="navy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147780,0;295560,186120;147780,372240;0,18612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67" o:spid="_x0000_s1079" style="position:absolute;left:0;text-align:left;margin-left:-9.15pt;margin-top:2.5pt;width:12pt;height:12.8pt;z-index:251680256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b/>
          <w:bCs/>
          <w:color w:val="000000"/>
          <w:sz w:val="28"/>
          <w:szCs w:val="28"/>
          <w:lang w:val="ru-RU"/>
        </w:rPr>
        <w:t>(младшая группа)</w:t>
      </w:r>
      <w:r>
        <w:rPr>
          <w:noProof/>
          <w:lang w:val="ru-RU" w:eastAsia="ru-RU" w:bidi="ar-SA"/>
        </w:rPr>
        <w:pict>
          <v:shape id="Полилиния 68" o:spid="_x0000_s1080" style="position:absolute;left:0;text-align:left;margin-left:368.85pt;margin-top:7pt;width:12pt;height:12.8pt;z-index:251679232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" adj="-11796480,,5400" path="al390,,492,276,780,228,594,457,780,679,492,631l390,907,288,631,,679,186,457,,228xe" fillcolor="blu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69" o:spid="_x0000_s1081" style="position:absolute;left:0;text-align:left;margin-left:167.1pt;margin-top:6.15pt;width:12pt;height:12.8pt;z-index:251681280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Полилиния 70" o:spid="_x0000_s1082" style="position:absolute;left:0;text-align:left;margin-left:89.6pt;margin-top:627pt;width:12pt;height:12.8pt;z-index:251690496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KVQg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" adj="-11796480,,5400" path="al390,,492,276,780,228,594,457,780,679,492,631l390,907,288,631,,679,186,457,,228xe" strokeweight="1pt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76320,0;152640,81180;76320,162360;0,81180" o:connectangles="270,0,90,180" textboxrect="0,0,780,90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4437FE" w:rsidRDefault="004437FE" w:rsidP="00C87F8E"/>
              </w:txbxContent>
            </v:textbox>
          </v:shape>
        </w:pict>
      </w:r>
    </w:p>
    <w:tbl>
      <w:tblPr>
        <w:tblW w:w="15988" w:type="dxa"/>
        <w:tblInd w:w="-3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4"/>
        <w:gridCol w:w="1701"/>
        <w:gridCol w:w="10632"/>
        <w:gridCol w:w="2701"/>
      </w:tblGrid>
      <w:tr w:rsidR="004437FE" w:rsidTr="001F1A2C">
        <w:trPr>
          <w:trHeight w:val="262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Тип НОД</w:t>
            </w:r>
          </w:p>
        </w:tc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Программное содержание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1F1A2C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Интеграция с другими ОО</w:t>
            </w:r>
          </w:p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1-2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71" o:spid="_x0000_s1083" style="position:absolute;margin-left:53.1pt;margin-top:41.8pt;width:12pt;height:12.8pt;z-index:251682304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72" o:spid="_x0000_s1084" style="position:absolute;margin-left:3.6pt;margin-top:87.55pt;width:12pt;height:12.8pt;z-index:251683328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cQRw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73" o:spid="_x0000_s1085" style="position:absolute;margin-left:57.6pt;margin-top:108.55pt;width:12pt;height:12.8pt;z-index:251684352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" adj="-11796480,,5400" path="al390,,492,276,780,228,594,457,780,679,492,631l390,907,288,631,,679,186,457,,228xe" fillcolor="navy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«Воробышки-попрыгунчики».</w:t>
            </w:r>
          </w:p>
        </w:tc>
        <w:tc>
          <w:tcPr>
            <w:tcW w:w="10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перестроение и ходьбу парами; продолжать развивать умение выполнять бег врассыпную, используя всю площадь зала;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прыжках из обруча в обруч (приземление на полусогнутые ноги).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Формировать умение выполнять переменный шаг при ходьбе через шнур.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П\и «Птички в гнездышках».         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Ходьба с выполнением упражнения на дыхание.</w:t>
            </w:r>
          </w:p>
        </w:tc>
        <w:tc>
          <w:tcPr>
            <w:tcW w:w="27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Pr="001F1A2C" w:rsidRDefault="004437FE" w:rsidP="0053523B">
            <w:pPr>
              <w:pStyle w:val="TableContents"/>
              <w:rPr>
                <w:lang w:val="ru-RU"/>
              </w:rPr>
            </w:pPr>
            <w:r w:rsidRPr="001F1A2C">
              <w:rPr>
                <w:b/>
                <w:bCs/>
                <w:lang w:val="ru-RU"/>
              </w:rPr>
              <w:t>Социализация:</w:t>
            </w:r>
          </w:p>
          <w:p w:rsidR="004437FE" w:rsidRPr="001F1A2C" w:rsidRDefault="004437FE" w:rsidP="0053523B">
            <w:pPr>
              <w:pStyle w:val="TableContents"/>
              <w:rPr>
                <w:lang w:val="ru-RU"/>
              </w:rPr>
            </w:pPr>
            <w:r w:rsidRPr="001F1A2C">
              <w:rPr>
                <w:lang w:val="ru-RU"/>
              </w:rPr>
              <w:t>создать благоприятную обстановку для проявления у детей желания заниматься в спортзале;</w:t>
            </w:r>
          </w:p>
          <w:p w:rsidR="004437FE" w:rsidRPr="001F1A2C" w:rsidRDefault="004437FE" w:rsidP="0053523B">
            <w:pPr>
              <w:pStyle w:val="TableContents"/>
              <w:rPr>
                <w:lang w:val="ru-RU"/>
              </w:rPr>
            </w:pPr>
            <w:r w:rsidRPr="001F1A2C">
              <w:rPr>
                <w:lang w:val="ru-RU"/>
              </w:rPr>
              <w:t>развивать активность детей в двигательной деятельности; вводить игры с более сложными правилами и сменой видов движений.</w:t>
            </w:r>
          </w:p>
          <w:p w:rsidR="004437FE" w:rsidRPr="001F1A2C" w:rsidRDefault="004437FE" w:rsidP="0053523B">
            <w:pPr>
              <w:pStyle w:val="TableContents"/>
              <w:rPr>
                <w:b/>
                <w:bCs/>
                <w:lang w:val="ru-RU"/>
              </w:rPr>
            </w:pPr>
            <w:r w:rsidRPr="001F1A2C">
              <w:rPr>
                <w:b/>
                <w:bCs/>
                <w:lang w:val="ru-RU"/>
              </w:rPr>
              <w:t>Безопасность:</w:t>
            </w:r>
          </w:p>
          <w:p w:rsidR="004437FE" w:rsidRPr="001F1A2C" w:rsidRDefault="004437FE" w:rsidP="0053523B">
            <w:pPr>
              <w:pStyle w:val="TableContents"/>
              <w:rPr>
                <w:lang w:val="ru-RU"/>
              </w:rPr>
            </w:pPr>
            <w:r w:rsidRPr="001F1A2C">
              <w:rPr>
                <w:lang w:val="ru-RU"/>
              </w:rPr>
              <w:t>формировать умение соблюдать правила безопасного передвижения в помещении спортзала.</w:t>
            </w:r>
          </w:p>
          <w:p w:rsidR="004437FE" w:rsidRPr="001F1A2C" w:rsidRDefault="004437FE" w:rsidP="0053523B">
            <w:pPr>
              <w:pStyle w:val="TableContents"/>
              <w:rPr>
                <w:b/>
                <w:bCs/>
                <w:lang w:val="ru-RU"/>
              </w:rPr>
            </w:pPr>
            <w:r w:rsidRPr="001F1A2C">
              <w:rPr>
                <w:b/>
                <w:bCs/>
                <w:lang w:val="ru-RU"/>
              </w:rPr>
              <w:t>Коммуникация: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 w:rsidRPr="001F1A2C">
              <w:rPr>
                <w:lang w:val="ru-RU"/>
              </w:rPr>
              <w:t>развивать инициативную речь детей во взаимодействиях со взрослыми и другими детьми.</w:t>
            </w:r>
          </w:p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3-4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74" o:spid="_x0000_s1086" style="position:absolute;margin-left:19.35pt;margin-top:75.55pt;width:12pt;height:12.8pt;z-index:251686400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75" o:spid="_x0000_s1087" style="position:absolute;margin-left:62.85pt;margin-top:39.55pt;width:12pt;height:12.8pt;z-index:251685376;visibility:visible;mso-position-horizontal-relative:text;mso-position-vertical-relative:text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</w:tc>
        <w:tc>
          <w:tcPr>
            <w:tcW w:w="10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ходьбу и бег в колонне по одному, выполняя задания. Закреплять умение прокатывать мяч друг другу.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при спрыгивании приземляться на полусогнутые ноги.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«Воробышки и кот».</w:t>
            </w:r>
          </w:p>
        </w:tc>
        <w:tc>
          <w:tcPr>
            <w:tcW w:w="2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5-6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76" o:spid="_x0000_s1088" style="position:absolute;margin-left:67.35pt;margin-top:40.3pt;width:12pt;height:12.8pt;z-index:251687424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" adj="-11796480,,5400" path="al390,,492,276,780,228,594,457,780,679,492,631l390,907,288,631,,679,186,457,,228xe" fillcolor="navy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noProof/>
                <w:lang w:val="ru-RU" w:eastAsia="ru-RU" w:bidi="ar-SA"/>
              </w:rPr>
              <w:pict>
                <v:shape id="Полилиния 77" o:spid="_x0000_s1089" style="position:absolute;margin-left:7.35pt;margin-top:69.55pt;width:12pt;height:12.8pt;z-index:251688448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«Снежок - мой дружок».</w:t>
            </w:r>
          </w:p>
        </w:tc>
        <w:tc>
          <w:tcPr>
            <w:tcW w:w="10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перестроение и ходьбу парами; продолжать развивать умение выполнять бег врассыпную, используя всю площадь зала;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ходьбе переменным шагом через шнуры; подлезать под шнуром, не касаясь руками пола.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бросать мяч через шнур.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«Найди свой домик».  м.п.и. «Угадай, кто кричит?».</w:t>
            </w:r>
          </w:p>
        </w:tc>
        <w:tc>
          <w:tcPr>
            <w:tcW w:w="2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1F1A2C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7-8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Полилиния 78" o:spid="_x0000_s1090" style="position:absolute;margin-left:62.85pt;margin-top:44.05pt;width:12pt;height:12.8pt;z-index:251689472;visibility:visible;v-text-anchor:middle" coordsize="780,9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" adj="-11796480,,5400" path="al390,,492,276,780,228,594,457,780,679,492,631l390,907,288,631,,679,186,457,,228xe" strokeweight="1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6320,0;152640,81180;76320,162360;0,81180" o:connectangles="270,0,90,180" textboxrect="0,0,780,907"/>
                  <v:handles>
                    <v:h position="@3,#0" polar="10800,10800"/>
                    <v:h position="#2,#1" polar="10800,10800" radiusrange="0,10800"/>
                  </v:handles>
                  <v:textbox inset="0,0,0,0">
                    <w:txbxContent>
                      <w:p w:rsidR="004437FE" w:rsidRDefault="004437FE" w:rsidP="00C87F8E"/>
                    </w:txbxContent>
                  </v:textbox>
                </v:shape>
              </w:pict>
            </w:r>
            <w:r>
              <w:rPr>
                <w:color w:val="000000"/>
                <w:sz w:val="26"/>
                <w:szCs w:val="26"/>
                <w:lang w:val="ru-RU"/>
              </w:rPr>
              <w:t>«В гости к лесным жителям».</w:t>
            </w:r>
          </w:p>
        </w:tc>
        <w:tc>
          <w:tcPr>
            <w:tcW w:w="10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ходьбу и бег в колонне по одному, выполняя задания; бег врассыпную.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Закреплять умение сохранять равновесие при ходьбе по гимнастической доске; упражнять в пролезании в обруч, не касаясь руками пола.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бросать мяч через шнур.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«Кролики».  м.п.и. «По следам» (ходьба).</w:t>
            </w:r>
          </w:p>
        </w:tc>
        <w:tc>
          <w:tcPr>
            <w:tcW w:w="2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</w:tbl>
    <w:p w:rsidR="004437FE" w:rsidRDefault="004437FE" w:rsidP="00670E1F">
      <w:pPr>
        <w:pStyle w:val="Standard"/>
        <w:jc w:val="center"/>
        <w:rPr>
          <w:b/>
          <w:bCs/>
          <w:color w:val="00FF00"/>
          <w:sz w:val="28"/>
          <w:szCs w:val="28"/>
          <w:lang w:val="ru-RU"/>
        </w:rPr>
      </w:pPr>
      <w:r>
        <w:rPr>
          <w:b/>
          <w:bCs/>
          <w:color w:val="00FF00"/>
          <w:sz w:val="28"/>
          <w:szCs w:val="28"/>
          <w:lang w:val="ru-RU"/>
        </w:rPr>
        <w:t>МАРТ</w:t>
      </w:r>
    </w:p>
    <w:p w:rsidR="004437FE" w:rsidRDefault="004437FE" w:rsidP="00C87F8E">
      <w:pPr>
        <w:pStyle w:val="Standard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(младшая группа)</w:t>
      </w: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tbl>
      <w:tblPr>
        <w:tblW w:w="15988" w:type="dxa"/>
        <w:tblInd w:w="-3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1"/>
        <w:gridCol w:w="1842"/>
        <w:gridCol w:w="9218"/>
        <w:gridCol w:w="4057"/>
      </w:tblGrid>
      <w:tr w:rsidR="004437FE" w:rsidTr="00670E1F">
        <w:trPr>
          <w:trHeight w:val="668"/>
        </w:trPr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Тип НОД</w:t>
            </w:r>
          </w:p>
        </w:tc>
        <w:tc>
          <w:tcPr>
            <w:tcW w:w="9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Программное  содержание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Интеграция с другими образовательными областями</w:t>
            </w:r>
          </w:p>
        </w:tc>
      </w:tr>
      <w:tr w:rsidR="004437FE" w:rsidTr="00670E1F"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1-2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«В гости к собачке»</w:t>
            </w:r>
          </w:p>
        </w:tc>
        <w:tc>
          <w:tcPr>
            <w:tcW w:w="9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ходьбу  и бег в колонне по одному, выполняя задания; бег врассыпную.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Закреплять умение сохранять равновесие при ходьбе по гимнастической доске.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Формировать умение мягко приземляться в прыжках с продвижением вперед.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П/И «Лохматый пес».   м.п.и. «Пройди тихо»</w:t>
            </w:r>
          </w:p>
        </w:tc>
        <w:tc>
          <w:tcPr>
            <w:tcW w:w="405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b/>
                <w:bCs/>
                <w:lang w:val="ru-RU"/>
              </w:rPr>
              <w:t>Социализация:</w:t>
            </w:r>
          </w:p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lang w:val="ru-RU"/>
              </w:rPr>
              <w:t>создать благоприятную обстановку для проявления у детей желания заниматься в спортзале;</w:t>
            </w:r>
          </w:p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lang w:val="ru-RU"/>
              </w:rPr>
              <w:t>развивать активность детей в двигательной деятельности, умение общаться спокойно; формировать первичные гендерные представления.</w:t>
            </w:r>
          </w:p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b/>
                <w:bCs/>
                <w:lang w:val="ru-RU"/>
              </w:rPr>
              <w:t>Здоровье</w:t>
            </w:r>
            <w:r w:rsidRPr="00670E1F">
              <w:rPr>
                <w:lang w:val="ru-RU"/>
              </w:rPr>
              <w:t>:</w:t>
            </w:r>
          </w:p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lang w:val="ru-RU"/>
              </w:rPr>
              <w:t>осуществлять постояннй контроль за выработкой правильной осанкт.</w:t>
            </w:r>
          </w:p>
          <w:p w:rsidR="004437FE" w:rsidRPr="00670E1F" w:rsidRDefault="004437FE" w:rsidP="0053523B">
            <w:pPr>
              <w:pStyle w:val="TableContents"/>
              <w:rPr>
                <w:b/>
                <w:bCs/>
                <w:lang w:val="ru-RU"/>
              </w:rPr>
            </w:pPr>
            <w:r w:rsidRPr="00670E1F">
              <w:rPr>
                <w:b/>
                <w:bCs/>
                <w:lang w:val="ru-RU"/>
              </w:rPr>
              <w:t>Безопасность:</w:t>
            </w:r>
          </w:p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lang w:val="ru-RU"/>
              </w:rPr>
              <w:t>формировать умение соблюдать правила безопасного передвижения в помещении спортзала;</w:t>
            </w:r>
          </w:p>
          <w:p w:rsidR="004437FE" w:rsidRPr="00670E1F" w:rsidRDefault="004437FE" w:rsidP="0053523B">
            <w:pPr>
              <w:pStyle w:val="TableContents"/>
              <w:rPr>
                <w:b/>
                <w:bCs/>
                <w:lang w:val="ru-RU"/>
              </w:rPr>
            </w:pPr>
            <w:r w:rsidRPr="00670E1F">
              <w:rPr>
                <w:b/>
                <w:bCs/>
                <w:lang w:val="ru-RU"/>
              </w:rPr>
              <w:t>Коммуникация: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70E1F">
              <w:rPr>
                <w:lang w:val="ru-RU"/>
              </w:rPr>
              <w:t>развивать инициативную речь детей во взаимодействиях со взрослыми и другими детьм</w:t>
            </w:r>
            <w:r>
              <w:rPr>
                <w:sz w:val="28"/>
                <w:szCs w:val="28"/>
                <w:lang w:val="ru-RU"/>
              </w:rPr>
              <w:t>и.</w:t>
            </w:r>
          </w:p>
        </w:tc>
      </w:tr>
      <w:tr w:rsidR="004437FE" w:rsidTr="00670E1F"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3-4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</w:tc>
        <w:tc>
          <w:tcPr>
            <w:tcW w:w="9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Развивать умение выполнять перестроение и ходьбу парами;  продолжать развивать умение выполнять бег врассыпную, используя всю площадь зала; ходить и бегать по кругу (в колонне).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Познакомить с прыжками в длину с места (как воробышек может прыгнуть далеко).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формировать умение прокатывать мяч между предметами.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«Воробушки и автомобиль». м.п.и. «Где спрятался воробышек?».</w:t>
            </w:r>
          </w:p>
        </w:tc>
        <w:tc>
          <w:tcPr>
            <w:tcW w:w="40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670E1F"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5-6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</w:tc>
        <w:tc>
          <w:tcPr>
            <w:tcW w:w="9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ходьбу  и бег в колонне по одному, выполняя задания; бег врассыпную.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Познакомить с ползанием по гимнастической скамейке на ладонях и коленях (жучок-паучок). Развивать умение бросать мяч о пол и ловить двумя руками.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««Птички в гнездышках».</w:t>
            </w:r>
          </w:p>
        </w:tc>
        <w:tc>
          <w:tcPr>
            <w:tcW w:w="40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670E1F"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7-8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</w:tc>
        <w:tc>
          <w:tcPr>
            <w:tcW w:w="9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ходьбе парами; беге врассыпную; ходьбе с перешагиванием через брусок (</w:t>
            </w:r>
            <w:r>
              <w:rPr>
                <w:sz w:val="26"/>
                <w:szCs w:val="26"/>
                <w:lang w:val="en-US"/>
              </w:rPr>
              <w:t>h</w:t>
            </w:r>
            <w:r>
              <w:rPr>
                <w:sz w:val="26"/>
                <w:szCs w:val="26"/>
                <w:lang w:val="ru-RU"/>
              </w:rPr>
              <w:t>=5см). Познакомить с построением в 2 звена (по ориентирам).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Формировать умение выполнять правильный хват за рейку при влезании на наклонную лестницу.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«Воробушки и автомобиль».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м.п.и «Найди свой цвет».</w:t>
            </w:r>
          </w:p>
        </w:tc>
        <w:tc>
          <w:tcPr>
            <w:tcW w:w="40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</w:tbl>
    <w:p w:rsidR="004437FE" w:rsidRDefault="004437FE" w:rsidP="00670E1F">
      <w:pPr>
        <w:pStyle w:val="Standard"/>
        <w:rPr>
          <w:b/>
          <w:bCs/>
          <w:color w:val="00FF00"/>
          <w:sz w:val="28"/>
          <w:szCs w:val="28"/>
          <w:lang w:val="ru-RU"/>
        </w:rPr>
      </w:pPr>
      <w:r>
        <w:rPr>
          <w:b/>
          <w:bCs/>
          <w:color w:val="00FF00"/>
          <w:sz w:val="28"/>
          <w:szCs w:val="28"/>
          <w:lang w:val="ru-RU"/>
        </w:rPr>
        <w:t>АПРЕЛЬ</w:t>
      </w:r>
    </w:p>
    <w:p w:rsidR="004437FE" w:rsidRDefault="004437FE" w:rsidP="00C87F8E">
      <w:pPr>
        <w:pStyle w:val="Standard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(младшая группа)</w:t>
      </w: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tbl>
      <w:tblPr>
        <w:tblW w:w="16252" w:type="dxa"/>
        <w:tblInd w:w="-6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1701"/>
        <w:gridCol w:w="10064"/>
        <w:gridCol w:w="3494"/>
      </w:tblGrid>
      <w:tr w:rsidR="004437FE" w:rsidTr="00670E1F">
        <w:trPr>
          <w:trHeight w:val="95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Тип НОД</w:t>
            </w:r>
          </w:p>
        </w:tc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Программное  содержание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Интеграция с другими образовательными областями</w:t>
            </w:r>
          </w:p>
        </w:tc>
      </w:tr>
      <w:tr w:rsidR="004437FE" w:rsidTr="00670E1F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1-2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«На птичьем дворе»</w:t>
            </w:r>
          </w:p>
        </w:tc>
        <w:tc>
          <w:tcPr>
            <w:tcW w:w="100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ходьбе и беге с остановкой по сигналу.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умение сохранять устойчивое равновесие при ходьбе по повышенной площади опоры.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мягкое приземление при прыжках в длину с места.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«Курочка-хохлатка».   м.п.и. «Где цыпленок?».</w:t>
            </w:r>
          </w:p>
        </w:tc>
        <w:tc>
          <w:tcPr>
            <w:tcW w:w="34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b/>
                <w:bCs/>
                <w:lang w:val="ru-RU"/>
              </w:rPr>
              <w:t>Социализация:</w:t>
            </w:r>
          </w:p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lang w:val="ru-RU"/>
              </w:rPr>
              <w:t>создать благоприятную обстановку для проявления у детей желания заниматься в спортзале;</w:t>
            </w:r>
          </w:p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lang w:val="ru-RU"/>
              </w:rPr>
              <w:t>развивать активность детей в двигательной деятельности, умение общаться спокойно; формировать первичные гендерные представления.</w:t>
            </w:r>
          </w:p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b/>
                <w:bCs/>
                <w:lang w:val="ru-RU"/>
              </w:rPr>
              <w:t>Здоровье</w:t>
            </w:r>
            <w:r w:rsidRPr="00670E1F">
              <w:rPr>
                <w:lang w:val="ru-RU"/>
              </w:rPr>
              <w:t>:</w:t>
            </w:r>
          </w:p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lang w:val="ru-RU"/>
              </w:rPr>
              <w:t>осуществлять постоянн</w:t>
            </w:r>
            <w:r>
              <w:rPr>
                <w:lang w:val="ru-RU"/>
              </w:rPr>
              <w:t>ы</w:t>
            </w:r>
            <w:r w:rsidRPr="00670E1F">
              <w:rPr>
                <w:lang w:val="ru-RU"/>
              </w:rPr>
              <w:t>й контроль</w:t>
            </w:r>
            <w:r>
              <w:rPr>
                <w:lang w:val="ru-RU"/>
              </w:rPr>
              <w:t xml:space="preserve"> за выработкой правильной осанки</w:t>
            </w:r>
            <w:r w:rsidRPr="00670E1F">
              <w:rPr>
                <w:lang w:val="ru-RU"/>
              </w:rPr>
              <w:t>.</w:t>
            </w:r>
          </w:p>
          <w:p w:rsidR="004437FE" w:rsidRPr="00670E1F" w:rsidRDefault="004437FE" w:rsidP="0053523B">
            <w:pPr>
              <w:pStyle w:val="TableContents"/>
              <w:rPr>
                <w:b/>
                <w:bCs/>
                <w:lang w:val="ru-RU"/>
              </w:rPr>
            </w:pPr>
            <w:r w:rsidRPr="00670E1F">
              <w:rPr>
                <w:b/>
                <w:bCs/>
                <w:lang w:val="ru-RU"/>
              </w:rPr>
              <w:t>Безопасность:</w:t>
            </w:r>
          </w:p>
          <w:p w:rsidR="004437FE" w:rsidRPr="00670E1F" w:rsidRDefault="004437FE" w:rsidP="0053523B">
            <w:pPr>
              <w:pStyle w:val="TableContents"/>
              <w:rPr>
                <w:lang w:val="ru-RU"/>
              </w:rPr>
            </w:pPr>
            <w:r w:rsidRPr="00670E1F">
              <w:rPr>
                <w:lang w:val="ru-RU"/>
              </w:rPr>
              <w:t>формировать умение соблюдать правила безопасного передвижения в помещении спортзала;</w:t>
            </w:r>
          </w:p>
          <w:p w:rsidR="004437FE" w:rsidRPr="00670E1F" w:rsidRDefault="004437FE" w:rsidP="0053523B">
            <w:pPr>
              <w:pStyle w:val="TableContents"/>
              <w:rPr>
                <w:b/>
                <w:bCs/>
                <w:lang w:val="ru-RU"/>
              </w:rPr>
            </w:pPr>
            <w:r w:rsidRPr="00670E1F">
              <w:rPr>
                <w:b/>
                <w:bCs/>
                <w:lang w:val="ru-RU"/>
              </w:rPr>
              <w:t>Коммуникация: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70E1F">
              <w:rPr>
                <w:lang w:val="ru-RU"/>
              </w:rPr>
              <w:t>развивать инициативную речь детей во взаимодействиях со взрослыми и другими детьми.</w:t>
            </w:r>
          </w:p>
        </w:tc>
      </w:tr>
      <w:tr w:rsidR="004437FE" w:rsidTr="00670E1F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3-4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игровое</w:t>
            </w:r>
          </w:p>
        </w:tc>
        <w:tc>
          <w:tcPr>
            <w:tcW w:w="100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ходьбу  и бег в колонне по одному, выполняя задания; бег врассыпную.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закреплять умение выполнять прыжок с места (приземляться одновременно на обе ноги).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бросании мяча об пол.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«Найди свой цвет».  м.п.и. «Пройди тихо».</w:t>
            </w:r>
          </w:p>
        </w:tc>
        <w:tc>
          <w:tcPr>
            <w:tcW w:w="34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670E1F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5-6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Сюжетно-игровое</w:t>
            </w:r>
          </w:p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«Мы веселые мышата»</w:t>
            </w:r>
          </w:p>
        </w:tc>
        <w:tc>
          <w:tcPr>
            <w:tcW w:w="100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ходьбу  и бег в колонне по одному, выполняя задания; бег врассыпную.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Познакомить с бросанием мяча вверх и ловле его двумя руками.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формировать умение ползать по гимнастической доске (жучок).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«Мыши в кладовой».   м.п.и. «Где спрятался мышонок?».</w:t>
            </w:r>
          </w:p>
        </w:tc>
        <w:tc>
          <w:tcPr>
            <w:tcW w:w="34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670E1F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7-8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</w:tc>
        <w:tc>
          <w:tcPr>
            <w:tcW w:w="100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ходьбу  и бег в колонне по одному, выполняя задания; бег врассыпную. Продолжать формировать умение влезать на наклонную лесенку. При ходьбе по гимнастической доске сохранять устойчивое положение, формировать правильную осанку.  П\и «Воробышки и автомобиль».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</w:p>
        </w:tc>
        <w:tc>
          <w:tcPr>
            <w:tcW w:w="34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</w:tbl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p w:rsidR="004437FE" w:rsidRDefault="004437FE" w:rsidP="00C87F8E">
      <w:pPr>
        <w:pStyle w:val="Standard"/>
        <w:jc w:val="center"/>
        <w:rPr>
          <w:b/>
          <w:bCs/>
          <w:color w:val="00FF00"/>
          <w:sz w:val="28"/>
          <w:szCs w:val="28"/>
          <w:lang w:val="ru-RU"/>
        </w:rPr>
      </w:pPr>
      <w:r>
        <w:rPr>
          <w:b/>
          <w:bCs/>
          <w:color w:val="00FF00"/>
          <w:sz w:val="28"/>
          <w:szCs w:val="28"/>
          <w:lang w:val="ru-RU"/>
        </w:rPr>
        <w:t>МАЙ</w:t>
      </w:r>
    </w:p>
    <w:p w:rsidR="004437FE" w:rsidRDefault="004437FE" w:rsidP="00C87F8E">
      <w:pPr>
        <w:pStyle w:val="Standard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(младшая группа)</w:t>
      </w: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tbl>
      <w:tblPr>
        <w:tblW w:w="15988" w:type="dxa"/>
        <w:tblInd w:w="-3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23"/>
        <w:gridCol w:w="2885"/>
        <w:gridCol w:w="7723"/>
        <w:gridCol w:w="4057"/>
      </w:tblGrid>
      <w:tr w:rsidR="004437FE" w:rsidTr="0053523B">
        <w:trPr>
          <w:trHeight w:val="1260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НОД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Тип НОД</w:t>
            </w:r>
          </w:p>
        </w:tc>
        <w:tc>
          <w:tcPr>
            <w:tcW w:w="7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Программное  содержание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Интеграция с другими образовательными областями</w:t>
            </w:r>
          </w:p>
        </w:tc>
      </w:tr>
      <w:tr w:rsidR="004437FE" w:rsidTr="0053523B"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1-2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</w:tc>
        <w:tc>
          <w:tcPr>
            <w:tcW w:w="77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ходьбу  и бег в колонне по одному, выполняя задания; построение в 2 звена по ориентирам.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Закреплять умение сохранять равновесие при ходьбе по повышенной площади опоры.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перепрыгивании через шнур.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«Мыши в кладовой».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м.п.и. «Найди мышонка».</w:t>
            </w:r>
          </w:p>
        </w:tc>
        <w:tc>
          <w:tcPr>
            <w:tcW w:w="405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Социализация: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 благоприятную обстановку для проявления у детей желания заниматься в спортзале;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развивать активность детей в двигательной деятельности, умение общаться спокойно; формировать первичные гендерные представления.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Здоровье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осуществлять постояннй контроль за выработкой правильной осанкт.</w:t>
            </w:r>
          </w:p>
          <w:p w:rsidR="004437FE" w:rsidRDefault="004437FE" w:rsidP="0053523B">
            <w:pPr>
              <w:pStyle w:val="TableContents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Безопасность: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формировать умение соблюдать правила безопасного передвижения в помещении спортзала;</w:t>
            </w:r>
          </w:p>
          <w:p w:rsidR="004437FE" w:rsidRDefault="004437FE" w:rsidP="0053523B">
            <w:pPr>
              <w:pStyle w:val="TableContents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Коммуникация:</w:t>
            </w:r>
          </w:p>
          <w:p w:rsidR="004437FE" w:rsidRDefault="004437FE" w:rsidP="0053523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развивать инициативную речь детей во взаимодействиях со взрослыми и другими детьми.</w:t>
            </w:r>
          </w:p>
        </w:tc>
      </w:tr>
      <w:tr w:rsidR="004437FE" w:rsidTr="0053523B"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3-4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игровое</w:t>
            </w:r>
          </w:p>
        </w:tc>
        <w:tc>
          <w:tcPr>
            <w:tcW w:w="77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ходьбе и беге врассыпную.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побрасывать мяч  вверх и ловить его двумя руками.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Закреплять мягкое приземление в прыжках в длину с места.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«Огуречик, огуречик...».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м.п.и. «Угадай, кто позвал?».</w:t>
            </w:r>
          </w:p>
        </w:tc>
        <w:tc>
          <w:tcPr>
            <w:tcW w:w="40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53523B"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5-6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</w:tc>
        <w:tc>
          <w:tcPr>
            <w:tcW w:w="77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ходьбу  и бег в колонне по одному, выполняя задания; бег врассыпную.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побрасывать мяч  вверх и ловить его двумя руками.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ползании по гимнастической скамейке на ладонях и коленях (жучок-паучок).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«Воробышки и кот».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Ходьба.</w:t>
            </w:r>
          </w:p>
        </w:tc>
        <w:tc>
          <w:tcPr>
            <w:tcW w:w="40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53523B"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№ 7-8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традиционное</w:t>
            </w:r>
          </w:p>
        </w:tc>
        <w:tc>
          <w:tcPr>
            <w:tcW w:w="77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развивать умение выполнять ходьбу  и бег в колонне по одному, выполняя задания; построение в 2 звена по ориентирам.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Повторить переменный шаг при ходьбе.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Упражнять в ползании по гимнастической скамейке на ладонях и коленях (жучок-паучок).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Продолжать формировать умение влезать на наклонную лесенку, не пропуская реек.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П\И «Найди свой цвет».</w:t>
            </w:r>
          </w:p>
          <w:p w:rsidR="004437FE" w:rsidRDefault="004437FE" w:rsidP="0053523B">
            <w:pPr>
              <w:pStyle w:val="TableContents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м.п.и «Каравай».</w:t>
            </w:r>
          </w:p>
        </w:tc>
        <w:tc>
          <w:tcPr>
            <w:tcW w:w="40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</w:tbl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p w:rsidR="004437FE" w:rsidRDefault="004437FE" w:rsidP="00C87F8E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p w:rsidR="004437FE" w:rsidRDefault="004437FE" w:rsidP="00C87F8E">
      <w:pPr>
        <w:pStyle w:val="Standard"/>
        <w:jc w:val="right"/>
        <w:rPr>
          <w:color w:val="000000"/>
          <w:lang w:val="ru-RU"/>
        </w:rPr>
      </w:pPr>
    </w:p>
    <w:p w:rsidR="004437FE" w:rsidRDefault="004437FE" w:rsidP="00E110E5">
      <w:pPr>
        <w:pStyle w:val="Standard"/>
        <w:jc w:val="center"/>
        <w:rPr>
          <w:b/>
          <w:bCs/>
          <w:color w:val="0000FF"/>
          <w:sz w:val="28"/>
          <w:szCs w:val="28"/>
          <w:lang w:val="ru-RU"/>
        </w:rPr>
      </w:pPr>
      <w:r>
        <w:rPr>
          <w:b/>
          <w:bCs/>
          <w:color w:val="0000FF"/>
          <w:sz w:val="28"/>
          <w:szCs w:val="28"/>
          <w:lang w:val="ru-RU"/>
        </w:rPr>
        <w:t>Перспективное планирование</w:t>
      </w:r>
    </w:p>
    <w:p w:rsidR="004437FE" w:rsidRDefault="004437FE" w:rsidP="00E110E5">
      <w:pPr>
        <w:pStyle w:val="Standard"/>
        <w:jc w:val="center"/>
        <w:rPr>
          <w:b/>
          <w:bCs/>
          <w:color w:val="0000FF"/>
          <w:sz w:val="28"/>
          <w:szCs w:val="28"/>
          <w:lang w:val="ru-RU"/>
        </w:rPr>
      </w:pPr>
    </w:p>
    <w:p w:rsidR="004437FE" w:rsidRDefault="004437FE" w:rsidP="00E110E5">
      <w:pPr>
        <w:pStyle w:val="Standard"/>
        <w:jc w:val="center"/>
        <w:rPr>
          <w:b/>
          <w:bCs/>
          <w:color w:val="0000FF"/>
          <w:sz w:val="28"/>
          <w:szCs w:val="28"/>
          <w:lang w:val="ru-RU"/>
        </w:rPr>
      </w:pPr>
      <w:r>
        <w:rPr>
          <w:b/>
          <w:bCs/>
          <w:color w:val="0000FF"/>
          <w:sz w:val="28"/>
          <w:szCs w:val="28"/>
          <w:lang w:val="ru-RU"/>
        </w:rPr>
        <w:t>физкультурно-игровой деятельности во 2 младшей группе</w:t>
      </w:r>
    </w:p>
    <w:p w:rsidR="004437FE" w:rsidRDefault="004437FE" w:rsidP="00E110E5">
      <w:pPr>
        <w:pStyle w:val="Standard"/>
        <w:rPr>
          <w:b/>
          <w:bCs/>
          <w:color w:val="000000"/>
          <w:sz w:val="26"/>
          <w:szCs w:val="26"/>
          <w:lang w:val="ru-RU"/>
        </w:rPr>
      </w:pPr>
    </w:p>
    <w:p w:rsidR="004437FE" w:rsidRDefault="004437FE" w:rsidP="00E110E5">
      <w:pPr>
        <w:pStyle w:val="TableContents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Планируемые результаты:</w:t>
      </w:r>
    </w:p>
    <w:p w:rsidR="004437FE" w:rsidRDefault="004437FE" w:rsidP="00E110E5">
      <w:pPr>
        <w:pStyle w:val="TableContents"/>
        <w:ind w:left="-300"/>
        <w:rPr>
          <w:sz w:val="28"/>
          <w:szCs w:val="28"/>
          <w:u w:val="single"/>
          <w:lang w:val="ru-RU"/>
        </w:rPr>
      </w:pPr>
    </w:p>
    <w:p w:rsidR="004437FE" w:rsidRDefault="004437FE" w:rsidP="00E110E5">
      <w:pPr>
        <w:pStyle w:val="TableContents"/>
        <w:numPr>
          <w:ilvl w:val="0"/>
          <w:numId w:val="1"/>
        </w:numPr>
        <w:spacing w:line="360" w:lineRule="auto"/>
        <w:ind w:left="-300" w:firstLine="0"/>
        <w:jc w:val="both"/>
      </w:pPr>
      <w:r>
        <w:rPr>
          <w:b/>
          <w:bCs/>
          <w:sz w:val="26"/>
          <w:szCs w:val="26"/>
          <w:lang w:val="ru-RU"/>
        </w:rPr>
        <w:t>физическая культура и здоровье</w:t>
      </w:r>
      <w:r>
        <w:rPr>
          <w:sz w:val="26"/>
          <w:szCs w:val="26"/>
          <w:lang w:val="ru-RU"/>
        </w:rPr>
        <w:t>: умеет ходить прямо, сохраняя заданное направление, бегать, изменяя направление и темп в соответствии с указаниями инструктора; сохраняет равновесие при ходьбе и беге по ограниченной плоскости, при перешагивании через предметы; может ползать на четвереньках, лазать по лесенке-стремянке, гимнастической стенке произвольным способом; энергично отталкивается в прыжках на двух ногах, прыгает в длину с места не менее чем на 40см; катает мяч в заданном направлении, бросает двумя руками от груди, из-за головы; ударяет мячом об пол, бросает его вверх 2-3 раза подряд и ловит; метает предметы правой и левой рукой на расстояние не менее 3м. Владеет соответствующими возрасту основными движениями, 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деятельности; пользуется физкультурным оборудованием вне НОД (в свободной деятельности).</w:t>
      </w:r>
    </w:p>
    <w:p w:rsidR="004437FE" w:rsidRDefault="004437FE" w:rsidP="00E110E5">
      <w:pPr>
        <w:pStyle w:val="TableContents"/>
        <w:spacing w:line="360" w:lineRule="auto"/>
        <w:ind w:left="-300"/>
        <w:jc w:val="both"/>
        <w:rPr>
          <w:sz w:val="26"/>
          <w:szCs w:val="26"/>
          <w:lang w:val="ru-RU"/>
        </w:rPr>
      </w:pPr>
    </w:p>
    <w:p w:rsidR="004437FE" w:rsidRDefault="004437FE" w:rsidP="00E110E5">
      <w:pPr>
        <w:pStyle w:val="TableContents"/>
        <w:numPr>
          <w:ilvl w:val="0"/>
          <w:numId w:val="1"/>
        </w:numPr>
        <w:spacing w:line="360" w:lineRule="auto"/>
        <w:ind w:left="-300" w:firstLine="0"/>
        <w:jc w:val="both"/>
      </w:pPr>
      <w:r>
        <w:rPr>
          <w:b/>
          <w:bCs/>
          <w:sz w:val="26"/>
          <w:szCs w:val="26"/>
          <w:lang w:val="ru-RU"/>
        </w:rPr>
        <w:t>социализация</w:t>
      </w:r>
      <w:r>
        <w:rPr>
          <w:sz w:val="26"/>
          <w:szCs w:val="26"/>
          <w:lang w:val="ru-RU"/>
        </w:rPr>
        <w:t>: умеет проявлять доброжелательность, доброту, дружелюбие по отношению к окружающим, откликается на эмоции близких людей и друзей, делает попытки пожалеть сверстника и помочь ему; умеет действовать совместно в подвижных играх и физических упражнениях, согласовывать движения, готов соблюдать элементарные правила в совместных играх, может общаться спокойно без крика; ситуативно проявляет доброжелательное отношение к окружающим, умение делиться с товарищем; имеет опыт правильной оценки хороших и плохих поступков; имеет первичные гендерные представления, способен самостоятельно выполнять элементарные поручения, преодолевать небольшие трудности.</w:t>
      </w:r>
    </w:p>
    <w:p w:rsidR="004437FE" w:rsidRDefault="004437FE" w:rsidP="00E110E5">
      <w:pPr>
        <w:pStyle w:val="TableContents"/>
        <w:spacing w:line="360" w:lineRule="auto"/>
        <w:ind w:left="-300"/>
        <w:jc w:val="both"/>
        <w:rPr>
          <w:sz w:val="26"/>
          <w:szCs w:val="26"/>
          <w:lang w:val="ru-RU"/>
        </w:rPr>
      </w:pPr>
    </w:p>
    <w:p w:rsidR="004437FE" w:rsidRDefault="004437FE" w:rsidP="00E110E5">
      <w:pPr>
        <w:pStyle w:val="TableContents"/>
        <w:numPr>
          <w:ilvl w:val="0"/>
          <w:numId w:val="1"/>
        </w:numPr>
        <w:spacing w:line="360" w:lineRule="auto"/>
        <w:ind w:left="-300" w:firstLine="0"/>
        <w:jc w:val="both"/>
      </w:pPr>
      <w:r>
        <w:rPr>
          <w:b/>
          <w:bCs/>
          <w:sz w:val="26"/>
          <w:szCs w:val="26"/>
          <w:lang w:val="ru-RU"/>
        </w:rPr>
        <w:t>коммуникация</w:t>
      </w:r>
      <w:r>
        <w:rPr>
          <w:sz w:val="26"/>
          <w:szCs w:val="26"/>
          <w:lang w:val="ru-RU"/>
        </w:rPr>
        <w:t>: проявляет умение взаимодействовать и ладить со сверстниками в непродолжительной совместной игре; умеет делиться своими впечатлениями с взрослыми.</w:t>
      </w:r>
    </w:p>
    <w:p w:rsidR="004437FE" w:rsidRDefault="004437FE" w:rsidP="00E110E5">
      <w:pPr>
        <w:pStyle w:val="TableContents"/>
        <w:spacing w:line="360" w:lineRule="auto"/>
        <w:ind w:left="-300"/>
        <w:jc w:val="both"/>
        <w:rPr>
          <w:sz w:val="26"/>
          <w:szCs w:val="26"/>
          <w:lang w:val="ru-RU"/>
        </w:rPr>
      </w:pPr>
    </w:p>
    <w:p w:rsidR="004437FE" w:rsidRDefault="004437FE" w:rsidP="00E110E5">
      <w:pPr>
        <w:pStyle w:val="TableContents"/>
        <w:numPr>
          <w:ilvl w:val="0"/>
          <w:numId w:val="2"/>
        </w:numPr>
        <w:spacing w:line="360" w:lineRule="auto"/>
        <w:ind w:left="-300" w:firstLine="0"/>
        <w:jc w:val="both"/>
        <w:rPr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t>безопасность</w:t>
      </w:r>
      <w:r>
        <w:rPr>
          <w:color w:val="000000"/>
          <w:sz w:val="26"/>
          <w:szCs w:val="26"/>
          <w:lang w:val="ru-RU"/>
        </w:rPr>
        <w:t>: соблюдает элементарные правила поведения в детском саду, группе.</w:t>
      </w:r>
    </w:p>
    <w:p w:rsidR="004437FE" w:rsidRDefault="004437FE" w:rsidP="00E110E5">
      <w:pPr>
        <w:pStyle w:val="Standard"/>
        <w:spacing w:line="360" w:lineRule="auto"/>
        <w:ind w:left="-300"/>
        <w:jc w:val="right"/>
        <w:rPr>
          <w:color w:val="0000FF"/>
          <w:sz w:val="18"/>
          <w:szCs w:val="18"/>
          <w:lang w:val="ru-RU"/>
        </w:rPr>
      </w:pPr>
      <w:r>
        <w:rPr>
          <w:color w:val="0000FF"/>
          <w:sz w:val="18"/>
          <w:szCs w:val="18"/>
          <w:lang w:val="ru-RU"/>
        </w:rPr>
        <w:t>физкультурно-игровая деятельность во 2 младшей группе</w:t>
      </w:r>
    </w:p>
    <w:tbl>
      <w:tblPr>
        <w:tblW w:w="16092" w:type="dxa"/>
        <w:tblInd w:w="-3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00"/>
        <w:gridCol w:w="3850"/>
        <w:gridCol w:w="10642"/>
      </w:tblGrid>
      <w:tr w:rsidR="004437FE" w:rsidTr="0053523B"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месяц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Название игры</w:t>
            </w:r>
          </w:p>
        </w:tc>
        <w:tc>
          <w:tcPr>
            <w:tcW w:w="10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Задачи</w:t>
            </w:r>
          </w:p>
          <w:p w:rsidR="004437FE" w:rsidRDefault="004437FE" w:rsidP="0053523B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4437FE" w:rsidTr="0053523B"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</w:pPr>
            <w:r>
              <w:t>"</w:t>
            </w:r>
            <w:r>
              <w:rPr>
                <w:lang w:val="ru-RU"/>
              </w:rPr>
              <w:t>Бегите ко мне</w:t>
            </w:r>
            <w:r>
              <w:t>"</w:t>
            </w:r>
          </w:p>
          <w:p w:rsidR="004437FE" w:rsidRDefault="004437FE" w:rsidP="0053523B">
            <w:pPr>
              <w:pStyle w:val="TableContents"/>
            </w:pPr>
            <w:r>
              <w:rPr>
                <w:lang w:val="ru-RU"/>
              </w:rPr>
              <w:t>"Бегите к флажку"</w:t>
            </w:r>
            <w:r>
              <w:t xml:space="preserve"> </w:t>
            </w:r>
            <w:r>
              <w:rPr>
                <w:lang w:val="ru-RU"/>
              </w:rPr>
              <w:t>"Догоните меня"</w:t>
            </w:r>
          </w:p>
          <w:p w:rsidR="004437FE" w:rsidRDefault="004437FE" w:rsidP="0053523B">
            <w:pPr>
              <w:pStyle w:val="TableContents"/>
            </w:pPr>
            <w:r>
              <w:rPr>
                <w:lang w:val="ru-RU"/>
              </w:rPr>
              <w:t>"В гости к куклам"</w:t>
            </w:r>
            <w:r>
              <w:t xml:space="preserve"> </w:t>
            </w:r>
            <w:r>
              <w:rPr>
                <w:lang w:val="ru-RU"/>
              </w:rPr>
              <w:t>"Бегите ко мне"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"Поезд"</w:t>
            </w:r>
          </w:p>
          <w:p w:rsidR="004437FE" w:rsidRDefault="004437FE" w:rsidP="0053523B">
            <w:pPr>
              <w:pStyle w:val="TableContents"/>
            </w:pPr>
            <w:r>
              <w:rPr>
                <w:lang w:val="ru-RU"/>
              </w:rPr>
              <w:t>"У медведя во бору"</w:t>
            </w:r>
            <w:r>
              <w:t xml:space="preserve"> </w:t>
            </w:r>
            <w:r>
              <w:rPr>
                <w:lang w:val="ru-RU"/>
              </w:rPr>
              <w:t>"Мыши в кладовой"</w:t>
            </w:r>
          </w:p>
        </w:tc>
        <w:tc>
          <w:tcPr>
            <w:tcW w:w="10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начинать ходьбу и бег по сигналу; менять направление движения на определенный сигнал; соблюдать указанное направление во время ходьбы и бега;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развивать равновесие - умение ходить по ограниченной поверхности (между 2-мя линиями);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ползать; подлезать под веревку;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выполнять имитационные движения;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развивать зрительное и слуховое внимание; ориентировку в пространстве;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соблюдать элементарные правила поведения во время проведения игры.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</w:p>
        </w:tc>
      </w:tr>
      <w:tr w:rsidR="004437FE" w:rsidTr="0053523B"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</w:pPr>
            <w:r>
              <w:t>"</w:t>
            </w:r>
            <w:r>
              <w:rPr>
                <w:lang w:val="ru-RU"/>
              </w:rPr>
              <w:t>Бегите ко мне»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«Догони мяч»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«Через ручеек»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«Солнышко и дождик»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«Мыши в кладовой»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«Трамвай»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</w:p>
        </w:tc>
        <w:tc>
          <w:tcPr>
            <w:tcW w:w="10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упражнять в  ходьбе и бег по сигналу; менять направление движения на определенный сигнал; соблюдать указанное направление во время ходьбы и бега;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развивать равновесие - умение ходить по ограниченной поверхности (между 2-мя линиями);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катать мяч; бросать мяч вдаль из-за головы двумя руками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ознакомление с выполнением прыжка вперед на двух ногах;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ползать; подлезать под веревку;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приучать внимательно слушать и ждать сигнала для начала движений;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упражнять в ходьбе парами в определенном направлении;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развивать зрительное и слуховое внимание; ориентировку в пространстве;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соблюдать элементарные правила поведения во время проведения игры;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приучать согласовывать движения с движениями других детей.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4"/>
              </w:numPr>
              <w:rPr>
                <w:lang w:val="ru-RU"/>
              </w:rPr>
            </w:pPr>
          </w:p>
        </w:tc>
      </w:tr>
      <w:tr w:rsidR="004437FE" w:rsidTr="0053523B"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«Лиса и зайцы»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«Найди свой домик»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«Догони мяч»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«Солнышко и дождик»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«Воробышки и автомобиль»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«Мыши в кладовой»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«Трамвай»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</w:p>
        </w:tc>
        <w:tc>
          <w:tcPr>
            <w:tcW w:w="10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E110E5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упражнять в  ходьбе и бег по сигналу; менять направление движения на определенный сигнал; соблюдать указанное направление во время ходьбы и бега;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ознакомление с выполнением прыжка вперед на двух ногах;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ползать; упражнять в подлезании под веревку;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катать мяч; бросать мяч вдаль из-за головы двумя руками;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закреплять умение реагировать на сигнал;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развивать зрительное и слуховое внимание; ориентировку в пространстве; ловкость;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соблюдать элементарные правила поведения во время проведения игры;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приучать согласовывать движения с движениями других детей.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</w:p>
        </w:tc>
      </w:tr>
      <w:tr w:rsidR="004437FE" w:rsidTr="0053523B">
        <w:tc>
          <w:tcPr>
            <w:tcW w:w="1609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Standard"/>
              <w:spacing w:line="360" w:lineRule="auto"/>
              <w:ind w:left="-300"/>
              <w:jc w:val="right"/>
              <w:rPr>
                <w:color w:val="0000FF"/>
                <w:sz w:val="18"/>
                <w:szCs w:val="18"/>
                <w:lang w:val="ru-RU"/>
              </w:rPr>
            </w:pPr>
            <w:r>
              <w:rPr>
                <w:color w:val="0000FF"/>
                <w:sz w:val="18"/>
                <w:szCs w:val="18"/>
                <w:lang w:val="ru-RU"/>
              </w:rPr>
              <w:t>физкультурно-игровая деятельность во 2 младшей группе</w:t>
            </w:r>
          </w:p>
        </w:tc>
      </w:tr>
      <w:tr w:rsidR="004437FE" w:rsidTr="0053523B"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"Поезд"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«Самолеты»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«Пузырь»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«Птички в гнездышках»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«Карусель»</w:t>
            </w:r>
          </w:p>
        </w:tc>
        <w:tc>
          <w:tcPr>
            <w:tcW w:w="106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E110E5">
            <w:pPr>
              <w:pStyle w:val="TableContents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упражнять в  ходьбе и бег по сигналу; менять направление движения на определенный сигнал; соблюдать указанное направление во время ходьбы и бега;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упражнять в ходьбе по кругу, взявшись за руки; расширять и сужать круг;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закреплять умение реагировать на сигнал;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развивать зрительное и слуховое внимание; ориентировку в пространстве; ловкость;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соблюдать элементарные правила поведения во время проведения игры;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приучать согласовывать движения с движениями других детей; воспитывать дружеские взаимоотношения между детьми</w:t>
            </w:r>
          </w:p>
        </w:tc>
      </w:tr>
      <w:tr w:rsidR="004437FE" w:rsidTr="0053523B"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«Карусель»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"Догоните меня"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«Воробышки и автомобиль»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«Птички в гнездышках»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«Жуки»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«Кролики»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«Карусель»</w:t>
            </w:r>
          </w:p>
        </w:tc>
        <w:tc>
          <w:tcPr>
            <w:tcW w:w="106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  <w:tr w:rsidR="004437FE" w:rsidTr="0053523B"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"Догоните меня"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«Воробышки и кот»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«Кролики»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«Поезд»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«Кошка и мышки»</w:t>
            </w:r>
          </w:p>
        </w:tc>
        <w:tc>
          <w:tcPr>
            <w:tcW w:w="10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E110E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упражнять в  ходьбе и бег по сигналу; менять направление движения на определенный сигнал; соблюдать указанное направление во время ходьбы и бега;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закреплять умение реагировать на сигнал;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развивать зрительное и слуховое внимание; ориентировку в пространстве; ловкость;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соблюдать элементарные правила поведения во время проведения игры;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приучать согласовывать движения с движениями других детей; воспитывать дружеские взаимоотношения между детьми</w:t>
            </w:r>
          </w:p>
        </w:tc>
      </w:tr>
      <w:tr w:rsidR="004437FE" w:rsidTr="0053523B"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</w:pPr>
            <w:r>
              <w:t>"</w:t>
            </w:r>
            <w:r>
              <w:rPr>
                <w:lang w:val="ru-RU"/>
              </w:rPr>
              <w:t>Кошка и мышки»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«Пузырь»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«Солнышко и дождик»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«Мой веселый звонкий мяч»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«Лохматый пес»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</w:p>
        </w:tc>
        <w:tc>
          <w:tcPr>
            <w:tcW w:w="10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E110E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упражнять в  ходьбе и бег по сигналу; менять направление движения на определенный сигнал; соблюдать указанное направление во время ходьбы и бега;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упражнять в катании мяча в воротца; метанию на дальность двумя руками из-за головы;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развивать зрительное и слуховое внимание; ориентировку в пространстве; ловкость; координацию движений;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соблюдать элементарные правила поведения во время проведения игры;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приучать согласовывать движения с движениями других детей; воспитывать дружеские взаимоотношения между детьми</w:t>
            </w:r>
          </w:p>
        </w:tc>
      </w:tr>
      <w:tr w:rsidR="004437FE" w:rsidTr="0053523B"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«Пузырь»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«Воробышки и автомобиль»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«Птички в гнездышках»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«Солнышко и дождик»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«Мыши в кладовой»</w:t>
            </w:r>
          </w:p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«Найди свой цвет»</w:t>
            </w:r>
          </w:p>
        </w:tc>
        <w:tc>
          <w:tcPr>
            <w:tcW w:w="106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начинать ходьбу и бег по сигналу; менять направление движения на определенный сигнал; соблюдать указанное направление во время ходьбы и бега;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ползать; подлезать под веревку;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совершенствовать умение  ходить по кругу, взявшись за руки; расширять и сужать круг;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развивать зрительное и слуховое внимание; ориентировку в пространстве; ловкость; координацию движений;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развивать умение соблюдать элементарные правила поведения во время проведения игры;</w:t>
            </w:r>
          </w:p>
          <w:p w:rsidR="004437FE" w:rsidRDefault="004437FE" w:rsidP="00E110E5">
            <w:pPr>
              <w:pStyle w:val="TableContents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приучать согласовывать движения с движениями других детей; воспитывать дружеские взаимоотношения между детьми</w:t>
            </w:r>
          </w:p>
        </w:tc>
      </w:tr>
      <w:tr w:rsidR="004437FE" w:rsidTr="0053523B"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3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Повторение и закрепление  игр; игры по желанию детей</w:t>
            </w:r>
          </w:p>
        </w:tc>
        <w:tc>
          <w:tcPr>
            <w:tcW w:w="106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7FE" w:rsidRDefault="004437FE" w:rsidP="0053523B"/>
        </w:tc>
      </w:tr>
    </w:tbl>
    <w:p w:rsidR="004437FE" w:rsidRDefault="004437FE" w:rsidP="00E110E5">
      <w:pPr>
        <w:pStyle w:val="Standard"/>
        <w:rPr>
          <w:color w:val="000000"/>
          <w:sz w:val="32"/>
          <w:szCs w:val="32"/>
          <w:lang w:val="ru-RU"/>
        </w:rPr>
      </w:pPr>
    </w:p>
    <w:p w:rsidR="004437FE" w:rsidRDefault="004437FE" w:rsidP="007B7161">
      <w:pPr>
        <w:jc w:val="center"/>
      </w:pPr>
    </w:p>
    <w:p w:rsidR="004437FE" w:rsidRDefault="004437FE"/>
    <w:sectPr w:rsidR="004437FE" w:rsidSect="001F1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1567"/>
    <w:multiLevelType w:val="multilevel"/>
    <w:tmpl w:val="646ACAB8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">
    <w:nsid w:val="30DB0FB8"/>
    <w:multiLevelType w:val="multilevel"/>
    <w:tmpl w:val="4E324690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">
    <w:nsid w:val="36FA6011"/>
    <w:multiLevelType w:val="multilevel"/>
    <w:tmpl w:val="646C1736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3DCD22AC"/>
    <w:multiLevelType w:val="multilevel"/>
    <w:tmpl w:val="A4143528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41BB60C6"/>
    <w:multiLevelType w:val="multilevel"/>
    <w:tmpl w:val="AF70E4B2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5">
    <w:nsid w:val="56C761E7"/>
    <w:multiLevelType w:val="multilevel"/>
    <w:tmpl w:val="4A94898C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6">
    <w:nsid w:val="6D3C6DA4"/>
    <w:multiLevelType w:val="multilevel"/>
    <w:tmpl w:val="04FA4988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0DA"/>
    <w:rsid w:val="00062536"/>
    <w:rsid w:val="001F1A2C"/>
    <w:rsid w:val="004437FE"/>
    <w:rsid w:val="0053523B"/>
    <w:rsid w:val="00670E1F"/>
    <w:rsid w:val="006E4A6E"/>
    <w:rsid w:val="007B7161"/>
    <w:rsid w:val="007C25DA"/>
    <w:rsid w:val="009E46CB"/>
    <w:rsid w:val="00B23EC1"/>
    <w:rsid w:val="00C620DA"/>
    <w:rsid w:val="00C70126"/>
    <w:rsid w:val="00C87F8E"/>
    <w:rsid w:val="00CE1029"/>
    <w:rsid w:val="00CE4A39"/>
    <w:rsid w:val="00E110E5"/>
    <w:rsid w:val="00F6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61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C87F8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uiPriority w:val="99"/>
    <w:rsid w:val="00C87F8E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C70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0126"/>
    <w:rPr>
      <w:rFonts w:ascii="Segoe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16</Pages>
  <Words>4174</Words>
  <Characters>23793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Старший воспитатель</cp:lastModifiedBy>
  <cp:revision>10</cp:revision>
  <cp:lastPrinted>2014-03-31T04:30:00Z</cp:lastPrinted>
  <dcterms:created xsi:type="dcterms:W3CDTF">2014-01-27T14:07:00Z</dcterms:created>
  <dcterms:modified xsi:type="dcterms:W3CDTF">2017-01-19T00:13:00Z</dcterms:modified>
</cp:coreProperties>
</file>